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C0" w:rsidRPr="0036305D" w:rsidRDefault="008F2E22" w:rsidP="0036305D">
      <w:pPr>
        <w:pStyle w:val="Overskrift1"/>
        <w:rPr>
          <w:color w:val="auto"/>
        </w:rPr>
      </w:pPr>
      <w:r w:rsidRPr="0036305D">
        <w:rPr>
          <w:color w:val="auto"/>
        </w:rPr>
        <w:t xml:space="preserve">Resultatliste </w:t>
      </w:r>
      <w:proofErr w:type="spellStart"/>
      <w:r w:rsidRPr="0036305D">
        <w:rPr>
          <w:color w:val="auto"/>
        </w:rPr>
        <w:t>Reisajoggen</w:t>
      </w:r>
      <w:proofErr w:type="spellEnd"/>
      <w:r w:rsidRPr="0036305D">
        <w:rPr>
          <w:color w:val="auto"/>
        </w:rPr>
        <w:t xml:space="preserve"> 29.06.17</w:t>
      </w:r>
    </w:p>
    <w:p w:rsidR="008F2E22" w:rsidRPr="0036305D" w:rsidRDefault="008F2E22" w:rsidP="0036305D">
      <w:pPr>
        <w:spacing w:after="0" w:line="240" w:lineRule="auto"/>
        <w:rPr>
          <w:b/>
        </w:rPr>
      </w:pPr>
      <w:r w:rsidRPr="0036305D">
        <w:rPr>
          <w:b/>
        </w:rPr>
        <w:t>2,4 km</w:t>
      </w:r>
    </w:p>
    <w:p w:rsidR="008F2E22" w:rsidRDefault="008F2E22" w:rsidP="0036305D">
      <w:pPr>
        <w:spacing w:after="0" w:line="240" w:lineRule="auto"/>
      </w:pPr>
      <w:r>
        <w:t>Rolf Martin Johansen</w:t>
      </w:r>
      <w:r>
        <w:tab/>
        <w:t>9.58</w:t>
      </w:r>
    </w:p>
    <w:p w:rsidR="008F2E22" w:rsidRDefault="008F2E22" w:rsidP="0036305D">
      <w:pPr>
        <w:spacing w:after="0" w:line="240" w:lineRule="auto"/>
      </w:pPr>
      <w:r>
        <w:t xml:space="preserve">Henry </w:t>
      </w:r>
      <w:proofErr w:type="spellStart"/>
      <w:r>
        <w:t>Skjønsfjell</w:t>
      </w:r>
      <w:proofErr w:type="spellEnd"/>
      <w:r>
        <w:tab/>
        <w:t>9,59</w:t>
      </w:r>
    </w:p>
    <w:p w:rsidR="008F2E22" w:rsidRDefault="008F2E22" w:rsidP="0036305D">
      <w:pPr>
        <w:spacing w:after="0" w:line="240" w:lineRule="auto"/>
      </w:pPr>
      <w:r>
        <w:t>Kai Tore Molund</w:t>
      </w:r>
      <w:r>
        <w:tab/>
        <w:t>10.46</w:t>
      </w:r>
    </w:p>
    <w:p w:rsidR="008F2E22" w:rsidRDefault="008F2E22" w:rsidP="0036305D">
      <w:pPr>
        <w:spacing w:after="0" w:line="240" w:lineRule="auto"/>
      </w:pPr>
      <w:r>
        <w:t>Adrian Rydningen</w:t>
      </w:r>
      <w:r>
        <w:tab/>
        <w:t>11.04</w:t>
      </w:r>
    </w:p>
    <w:p w:rsidR="008F2E22" w:rsidRDefault="008F2E22" w:rsidP="0036305D">
      <w:pPr>
        <w:spacing w:after="0" w:line="240" w:lineRule="auto"/>
      </w:pPr>
      <w:r>
        <w:t>Lars Erling Fjellstad</w:t>
      </w:r>
      <w:r>
        <w:tab/>
        <w:t>11.24</w:t>
      </w:r>
    </w:p>
    <w:p w:rsidR="008F2E22" w:rsidRDefault="008F2E22" w:rsidP="0036305D">
      <w:pPr>
        <w:spacing w:after="0" w:line="240" w:lineRule="auto"/>
      </w:pPr>
      <w:r>
        <w:t>Vemund Karlsen</w:t>
      </w:r>
      <w:r>
        <w:tab/>
        <w:t>11.24</w:t>
      </w:r>
    </w:p>
    <w:p w:rsidR="008F2E22" w:rsidRDefault="008F2E22" w:rsidP="0036305D">
      <w:pPr>
        <w:spacing w:after="0" w:line="240" w:lineRule="auto"/>
      </w:pPr>
      <w:r>
        <w:t xml:space="preserve">Tora </w:t>
      </w:r>
      <w:proofErr w:type="spellStart"/>
      <w:r>
        <w:t>Hestsveen</w:t>
      </w:r>
      <w:proofErr w:type="spellEnd"/>
      <w:r>
        <w:tab/>
      </w:r>
      <w:r>
        <w:tab/>
        <w:t>11.44</w:t>
      </w:r>
    </w:p>
    <w:p w:rsidR="008F2E22" w:rsidRDefault="008F2E22" w:rsidP="0036305D">
      <w:pPr>
        <w:spacing w:after="0" w:line="240" w:lineRule="auto"/>
      </w:pPr>
      <w:r>
        <w:t xml:space="preserve">Peter </w:t>
      </w:r>
      <w:proofErr w:type="spellStart"/>
      <w:r>
        <w:t>Nystu</w:t>
      </w:r>
      <w:proofErr w:type="spellEnd"/>
      <w:r>
        <w:tab/>
      </w:r>
      <w:r>
        <w:tab/>
        <w:t>11.45</w:t>
      </w:r>
    </w:p>
    <w:p w:rsidR="008F2E22" w:rsidRDefault="008F2E22" w:rsidP="0036305D">
      <w:pPr>
        <w:spacing w:after="0" w:line="240" w:lineRule="auto"/>
      </w:pPr>
      <w:r>
        <w:t>Iver Skjellberg</w:t>
      </w:r>
      <w:r>
        <w:tab/>
      </w:r>
      <w:r>
        <w:tab/>
        <w:t>11.46</w:t>
      </w:r>
    </w:p>
    <w:p w:rsidR="008F2E22" w:rsidRDefault="008F2E22" w:rsidP="0036305D">
      <w:pPr>
        <w:spacing w:after="0" w:line="240" w:lineRule="auto"/>
      </w:pPr>
      <w:r>
        <w:t>Emma Molund</w:t>
      </w:r>
      <w:r>
        <w:tab/>
      </w:r>
      <w:r>
        <w:tab/>
        <w:t>11.36</w:t>
      </w:r>
    </w:p>
    <w:p w:rsidR="008F2E22" w:rsidRDefault="008F2E22" w:rsidP="0036305D">
      <w:pPr>
        <w:spacing w:after="0" w:line="240" w:lineRule="auto"/>
      </w:pPr>
      <w:r>
        <w:t>Liv Inger Bangstad</w:t>
      </w:r>
      <w:r>
        <w:tab/>
        <w:t>12.26</w:t>
      </w:r>
    </w:p>
    <w:p w:rsidR="008F2E22" w:rsidRDefault="008F2E22" w:rsidP="0036305D">
      <w:pPr>
        <w:spacing w:after="0" w:line="240" w:lineRule="auto"/>
      </w:pPr>
      <w:r>
        <w:t>Emil Skjellberg</w:t>
      </w:r>
      <w:r>
        <w:tab/>
      </w:r>
      <w:r>
        <w:tab/>
        <w:t>12.30</w:t>
      </w:r>
    </w:p>
    <w:p w:rsidR="008F2E22" w:rsidRDefault="008F2E22" w:rsidP="0036305D">
      <w:pPr>
        <w:spacing w:after="0" w:line="240" w:lineRule="auto"/>
      </w:pPr>
      <w:r>
        <w:t>Christin Andersen</w:t>
      </w:r>
      <w:r>
        <w:tab/>
        <w:t>14.39</w:t>
      </w:r>
    </w:p>
    <w:p w:rsidR="008F2E22" w:rsidRDefault="00DF354F" w:rsidP="0036305D">
      <w:pPr>
        <w:spacing w:after="0" w:line="240" w:lineRule="auto"/>
      </w:pPr>
      <w:r>
        <w:t>Mari V.</w:t>
      </w:r>
      <w:r w:rsidR="008F2E22">
        <w:t xml:space="preserve"> </w:t>
      </w:r>
      <w:proofErr w:type="spellStart"/>
      <w:r w:rsidR="008F2E22">
        <w:t>Skjønsfjell</w:t>
      </w:r>
      <w:proofErr w:type="spellEnd"/>
      <w:r w:rsidR="008F2E22">
        <w:tab/>
        <w:t>deltatt</w:t>
      </w:r>
    </w:p>
    <w:p w:rsidR="00032633" w:rsidRDefault="00032633" w:rsidP="0036305D">
      <w:pPr>
        <w:spacing w:after="0" w:line="240" w:lineRule="auto"/>
      </w:pPr>
    </w:p>
    <w:p w:rsidR="00032633" w:rsidRPr="0036305D" w:rsidRDefault="00032633" w:rsidP="0036305D">
      <w:pPr>
        <w:spacing w:after="0" w:line="240" w:lineRule="auto"/>
        <w:rPr>
          <w:b/>
        </w:rPr>
      </w:pPr>
      <w:r w:rsidRPr="0036305D">
        <w:rPr>
          <w:b/>
        </w:rPr>
        <w:t>4,2 km</w:t>
      </w:r>
    </w:p>
    <w:p w:rsidR="00032633" w:rsidRDefault="00032633" w:rsidP="0036305D">
      <w:pPr>
        <w:spacing w:after="0" w:line="240" w:lineRule="auto"/>
      </w:pPr>
      <w:r>
        <w:t>Stein Erik Lunde</w:t>
      </w:r>
      <w:r>
        <w:tab/>
        <w:t>16.05</w:t>
      </w:r>
    </w:p>
    <w:p w:rsidR="00032633" w:rsidRDefault="00032633" w:rsidP="0036305D">
      <w:pPr>
        <w:spacing w:after="0" w:line="240" w:lineRule="auto"/>
      </w:pPr>
      <w:r>
        <w:t xml:space="preserve">Niklas </w:t>
      </w:r>
      <w:proofErr w:type="spellStart"/>
      <w:r>
        <w:t>Ånesen</w:t>
      </w:r>
      <w:proofErr w:type="spellEnd"/>
      <w:r>
        <w:tab/>
      </w:r>
      <w:r>
        <w:tab/>
        <w:t>16.41</w:t>
      </w:r>
    </w:p>
    <w:p w:rsidR="00032633" w:rsidRDefault="00032633" w:rsidP="0036305D">
      <w:pPr>
        <w:spacing w:after="0" w:line="240" w:lineRule="auto"/>
      </w:pPr>
      <w:r>
        <w:t>Hermod Bangstad</w:t>
      </w:r>
      <w:r>
        <w:tab/>
        <w:t>17.20</w:t>
      </w:r>
    </w:p>
    <w:p w:rsidR="00032633" w:rsidRDefault="00032633" w:rsidP="0036305D">
      <w:pPr>
        <w:spacing w:after="0" w:line="240" w:lineRule="auto"/>
      </w:pPr>
      <w:r>
        <w:t xml:space="preserve">Gunnar </w:t>
      </w:r>
      <w:proofErr w:type="spellStart"/>
      <w:r>
        <w:t>Nystu</w:t>
      </w:r>
      <w:proofErr w:type="spellEnd"/>
      <w:r>
        <w:tab/>
      </w:r>
      <w:r>
        <w:tab/>
        <w:t>17.25</w:t>
      </w:r>
    </w:p>
    <w:p w:rsidR="00032633" w:rsidRDefault="00032633" w:rsidP="0036305D">
      <w:pPr>
        <w:spacing w:after="0" w:line="240" w:lineRule="auto"/>
      </w:pPr>
      <w:r>
        <w:t>Per Einar Fjellstad</w:t>
      </w:r>
      <w:r>
        <w:tab/>
        <w:t>18.14</w:t>
      </w:r>
    </w:p>
    <w:p w:rsidR="00DF354F" w:rsidRDefault="00DF354F" w:rsidP="0036305D">
      <w:pPr>
        <w:spacing w:after="0" w:line="240" w:lineRule="auto"/>
      </w:pPr>
      <w:r>
        <w:t xml:space="preserve">Perle </w:t>
      </w:r>
      <w:proofErr w:type="spellStart"/>
      <w:r>
        <w:t>Nystu</w:t>
      </w:r>
      <w:proofErr w:type="spellEnd"/>
      <w:r>
        <w:tab/>
      </w:r>
      <w:r>
        <w:tab/>
        <w:t>18.20</w:t>
      </w:r>
    </w:p>
    <w:p w:rsidR="00DF354F" w:rsidRDefault="00DF354F" w:rsidP="0036305D">
      <w:pPr>
        <w:spacing w:after="0" w:line="240" w:lineRule="auto"/>
      </w:pPr>
      <w:r>
        <w:t>Kaja Stabell</w:t>
      </w:r>
      <w:r>
        <w:tab/>
      </w:r>
      <w:r>
        <w:tab/>
        <w:t>19.24</w:t>
      </w:r>
    </w:p>
    <w:p w:rsidR="00032633" w:rsidRDefault="00032633" w:rsidP="0036305D">
      <w:pPr>
        <w:spacing w:after="0" w:line="240" w:lineRule="auto"/>
      </w:pPr>
      <w:r>
        <w:t xml:space="preserve">Lars </w:t>
      </w:r>
      <w:proofErr w:type="spellStart"/>
      <w:r>
        <w:t>Høgbakk</w:t>
      </w:r>
      <w:proofErr w:type="spellEnd"/>
      <w:r>
        <w:tab/>
      </w:r>
      <w:r>
        <w:tab/>
        <w:t>19.39</w:t>
      </w:r>
    </w:p>
    <w:p w:rsidR="00032633" w:rsidRDefault="00032633" w:rsidP="0036305D">
      <w:pPr>
        <w:spacing w:after="0" w:line="240" w:lineRule="auto"/>
      </w:pPr>
      <w:r>
        <w:t xml:space="preserve">Eline </w:t>
      </w:r>
      <w:proofErr w:type="spellStart"/>
      <w:r>
        <w:t>Hestsveen</w:t>
      </w:r>
      <w:proofErr w:type="spellEnd"/>
      <w:r>
        <w:tab/>
      </w:r>
      <w:r>
        <w:tab/>
        <w:t>19.52</w:t>
      </w:r>
    </w:p>
    <w:p w:rsidR="00DF354F" w:rsidRDefault="00DF354F" w:rsidP="0036305D">
      <w:pPr>
        <w:spacing w:after="0" w:line="240" w:lineRule="auto"/>
      </w:pPr>
      <w:r>
        <w:t xml:space="preserve">Marte Stabell </w:t>
      </w:r>
      <w:proofErr w:type="spellStart"/>
      <w:r>
        <w:t>Roarsen</w:t>
      </w:r>
      <w:proofErr w:type="spellEnd"/>
      <w:r>
        <w:tab/>
        <w:t>19.53</w:t>
      </w:r>
    </w:p>
    <w:p w:rsidR="00032633" w:rsidRDefault="00DF354F" w:rsidP="0036305D">
      <w:pPr>
        <w:spacing w:after="0" w:line="240" w:lineRule="auto"/>
      </w:pPr>
      <w:r>
        <w:t>Bodil Bråstad</w:t>
      </w:r>
      <w:r>
        <w:tab/>
      </w:r>
      <w:r>
        <w:tab/>
        <w:t>22.32</w:t>
      </w:r>
    </w:p>
    <w:p w:rsidR="00DF354F" w:rsidRDefault="00DF354F" w:rsidP="0036305D">
      <w:pPr>
        <w:spacing w:after="0" w:line="240" w:lineRule="auto"/>
      </w:pPr>
      <w:proofErr w:type="spellStart"/>
      <w:r>
        <w:t>Amine</w:t>
      </w:r>
      <w:proofErr w:type="spellEnd"/>
      <w:r>
        <w:t xml:space="preserve"> Rydningen</w:t>
      </w:r>
      <w:r>
        <w:tab/>
        <w:t>24.02</w:t>
      </w:r>
    </w:p>
    <w:p w:rsidR="00DF354F" w:rsidRDefault="00DF354F" w:rsidP="0036305D">
      <w:pPr>
        <w:spacing w:after="0" w:line="240" w:lineRule="auto"/>
      </w:pPr>
      <w:r>
        <w:t>Hege Nicolaisen</w:t>
      </w:r>
      <w:r>
        <w:tab/>
        <w:t>24.10</w:t>
      </w:r>
    </w:p>
    <w:p w:rsidR="00DF354F" w:rsidRDefault="00DF354F" w:rsidP="0036305D">
      <w:pPr>
        <w:spacing w:after="0" w:line="240" w:lineRule="auto"/>
      </w:pPr>
      <w:r>
        <w:t>Monika Løvøy</w:t>
      </w:r>
      <w:r>
        <w:tab/>
      </w:r>
      <w:r>
        <w:tab/>
        <w:t>25.14</w:t>
      </w:r>
    </w:p>
    <w:p w:rsidR="00DF354F" w:rsidRDefault="00DF354F" w:rsidP="0036305D">
      <w:pPr>
        <w:spacing w:after="0" w:line="240" w:lineRule="auto"/>
      </w:pPr>
      <w:r>
        <w:t xml:space="preserve">Hanne Fjellstad </w:t>
      </w:r>
      <w:r>
        <w:tab/>
        <w:t>26.19</w:t>
      </w:r>
    </w:p>
    <w:p w:rsidR="00DF354F" w:rsidRDefault="00DF354F" w:rsidP="0036305D">
      <w:pPr>
        <w:spacing w:after="0" w:line="240" w:lineRule="auto"/>
      </w:pPr>
    </w:p>
    <w:p w:rsidR="00DF354F" w:rsidRPr="0036305D" w:rsidRDefault="00DF354F" w:rsidP="0036305D">
      <w:pPr>
        <w:spacing w:after="0" w:line="240" w:lineRule="auto"/>
        <w:rPr>
          <w:b/>
        </w:rPr>
      </w:pPr>
      <w:r w:rsidRPr="0036305D">
        <w:rPr>
          <w:b/>
        </w:rPr>
        <w:t>Uten tid:</w:t>
      </w:r>
    </w:p>
    <w:p w:rsidR="00DF354F" w:rsidRDefault="00DF354F" w:rsidP="0036305D">
      <w:pPr>
        <w:spacing w:after="0" w:line="240" w:lineRule="auto"/>
      </w:pPr>
      <w:r>
        <w:t>Kristoffer Berg</w:t>
      </w:r>
    </w:p>
    <w:p w:rsidR="00DF354F" w:rsidRDefault="00DF354F" w:rsidP="0036305D">
      <w:pPr>
        <w:spacing w:after="0" w:line="240" w:lineRule="auto"/>
      </w:pPr>
      <w:r>
        <w:t>Marie Berg</w:t>
      </w:r>
    </w:p>
    <w:p w:rsidR="00DF354F" w:rsidRDefault="00DF354F" w:rsidP="0036305D">
      <w:pPr>
        <w:spacing w:after="0" w:line="240" w:lineRule="auto"/>
      </w:pPr>
      <w:r>
        <w:t>Oddveig Berg</w:t>
      </w:r>
    </w:p>
    <w:p w:rsidR="00DF354F" w:rsidRDefault="00DF354F" w:rsidP="0036305D">
      <w:pPr>
        <w:spacing w:after="0" w:line="240" w:lineRule="auto"/>
      </w:pPr>
      <w:r>
        <w:t>Borghild Skjellberg</w:t>
      </w:r>
    </w:p>
    <w:p w:rsidR="00DF354F" w:rsidRDefault="00DF354F" w:rsidP="0036305D">
      <w:pPr>
        <w:spacing w:after="0" w:line="240" w:lineRule="auto"/>
      </w:pPr>
      <w:r>
        <w:t xml:space="preserve">Harriet </w:t>
      </w:r>
      <w:proofErr w:type="spellStart"/>
      <w:r>
        <w:t>Nystu</w:t>
      </w:r>
      <w:proofErr w:type="spellEnd"/>
    </w:p>
    <w:p w:rsidR="00DF354F" w:rsidRDefault="00DF354F" w:rsidP="0036305D">
      <w:pPr>
        <w:spacing w:after="0" w:line="240" w:lineRule="auto"/>
      </w:pPr>
      <w:r>
        <w:t>Vibeke Gamst</w:t>
      </w:r>
    </w:p>
    <w:p w:rsidR="00DF354F" w:rsidRDefault="00DF354F" w:rsidP="0036305D">
      <w:pPr>
        <w:spacing w:after="0" w:line="240" w:lineRule="auto"/>
      </w:pPr>
      <w:r>
        <w:t xml:space="preserve">Maja </w:t>
      </w:r>
      <w:proofErr w:type="spellStart"/>
      <w:r>
        <w:t>Ånesen</w:t>
      </w:r>
      <w:proofErr w:type="spellEnd"/>
    </w:p>
    <w:p w:rsidR="00DF354F" w:rsidRDefault="00DF354F" w:rsidP="0036305D">
      <w:pPr>
        <w:spacing w:after="0" w:line="240" w:lineRule="auto"/>
      </w:pPr>
      <w:r>
        <w:t xml:space="preserve">Øystein </w:t>
      </w:r>
      <w:proofErr w:type="spellStart"/>
      <w:r>
        <w:t>Ånesen</w:t>
      </w:r>
      <w:proofErr w:type="spellEnd"/>
    </w:p>
    <w:p w:rsidR="00DF354F" w:rsidRDefault="00DF354F" w:rsidP="0036305D">
      <w:pPr>
        <w:spacing w:after="0" w:line="240" w:lineRule="auto"/>
      </w:pPr>
      <w:r>
        <w:t>Tone Lise Karlsen</w:t>
      </w:r>
    </w:p>
    <w:p w:rsidR="00B120B3" w:rsidRDefault="00B120B3" w:rsidP="0036305D">
      <w:pPr>
        <w:spacing w:after="0" w:line="240" w:lineRule="auto"/>
      </w:pPr>
      <w:r>
        <w:t>Arnt Ove Skjellberg</w:t>
      </w:r>
      <w:bookmarkStart w:id="0" w:name="_GoBack"/>
      <w:bookmarkEnd w:id="0"/>
    </w:p>
    <w:p w:rsidR="00DF354F" w:rsidRDefault="00DF354F" w:rsidP="0036305D">
      <w:pPr>
        <w:spacing w:after="0" w:line="240" w:lineRule="auto"/>
      </w:pPr>
    </w:p>
    <w:p w:rsidR="00DF354F" w:rsidRDefault="007310AE" w:rsidP="0036305D">
      <w:pPr>
        <w:spacing w:after="0" w:line="240" w:lineRule="auto"/>
      </w:pPr>
      <w:r>
        <w:t xml:space="preserve">Gavekort på </w:t>
      </w:r>
      <w:proofErr w:type="spellStart"/>
      <w:r>
        <w:t>Mx</w:t>
      </w:r>
      <w:proofErr w:type="spellEnd"/>
      <w:r>
        <w:t xml:space="preserve"> Sport </w:t>
      </w:r>
      <w:proofErr w:type="spellStart"/>
      <w:r>
        <w:t>Nordtro</w:t>
      </w:r>
      <w:proofErr w:type="spellEnd"/>
      <w:r>
        <w:t xml:space="preserve"> ble vunnet av Peter </w:t>
      </w:r>
      <w:proofErr w:type="spellStart"/>
      <w:r>
        <w:t>Nystu</w:t>
      </w:r>
      <w:proofErr w:type="spellEnd"/>
      <w:r>
        <w:t xml:space="preserve"> og Stein Erik Lunde</w:t>
      </w:r>
    </w:p>
    <w:p w:rsidR="008F2E22" w:rsidRDefault="008F2E22" w:rsidP="0036305D">
      <w:pPr>
        <w:spacing w:after="0" w:line="240" w:lineRule="auto"/>
      </w:pPr>
    </w:p>
    <w:sectPr w:rsidR="008F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22"/>
    <w:rsid w:val="00032633"/>
    <w:rsid w:val="0036305D"/>
    <w:rsid w:val="007310AE"/>
    <w:rsid w:val="008F2E22"/>
    <w:rsid w:val="00B120B3"/>
    <w:rsid w:val="00DF354F"/>
    <w:rsid w:val="00E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D1882-DCD8-4BDD-AD92-8845B138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3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3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349471FA</Template>
  <TotalTime>28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Nordtro AS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Aamo</dc:creator>
  <cp:keywords/>
  <dc:description/>
  <cp:lastModifiedBy>Toril Aamo</cp:lastModifiedBy>
  <cp:revision>4</cp:revision>
  <dcterms:created xsi:type="dcterms:W3CDTF">2017-06-29T17:09:00Z</dcterms:created>
  <dcterms:modified xsi:type="dcterms:W3CDTF">2017-06-29T17:37:00Z</dcterms:modified>
</cp:coreProperties>
</file>