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6F" w:rsidRDefault="00D77F7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Fredag  7 april</w:t>
      </w:r>
      <w:r w:rsidR="00162EBF">
        <w:rPr>
          <w:sz w:val="28"/>
          <w:szCs w:val="28"/>
        </w:rPr>
        <w:t xml:space="preserve"> 2017</w:t>
      </w:r>
      <w:r w:rsidR="007239F2">
        <w:rPr>
          <w:sz w:val="28"/>
          <w:szCs w:val="28"/>
        </w:rPr>
        <w:t xml:space="preserve">         </w:t>
      </w:r>
      <w:r w:rsidR="00162EBF">
        <w:rPr>
          <w:sz w:val="28"/>
          <w:szCs w:val="28"/>
        </w:rPr>
        <w:t xml:space="preserve"> Normalprogram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13-14 år gutter og jenter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4 km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2km+1km+1km</w:t>
      </w:r>
      <w:r>
        <w:rPr>
          <w:sz w:val="28"/>
          <w:szCs w:val="28"/>
        </w:rPr>
        <w:tab/>
      </w:r>
      <w:r w:rsidR="007239F2">
        <w:rPr>
          <w:sz w:val="28"/>
          <w:szCs w:val="28"/>
        </w:rPr>
        <w:t xml:space="preserve">          </w:t>
      </w:r>
      <w:r>
        <w:rPr>
          <w:sz w:val="28"/>
          <w:szCs w:val="28"/>
        </w:rPr>
        <w:t>tillegg  0, 30 min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 xml:space="preserve">15-16 år jenter 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6 km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2km+2km+2km</w:t>
      </w:r>
      <w:r>
        <w:rPr>
          <w:sz w:val="28"/>
          <w:szCs w:val="28"/>
        </w:rPr>
        <w:tab/>
      </w:r>
      <w:r w:rsidR="007239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tillegg 0,30 min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15- 16 år  gutter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7,5 km</w:t>
      </w:r>
    </w:p>
    <w:p w:rsidR="00162EBF" w:rsidRDefault="007239F2">
      <w:pPr>
        <w:rPr>
          <w:sz w:val="28"/>
          <w:szCs w:val="28"/>
        </w:rPr>
      </w:pPr>
      <w:r>
        <w:rPr>
          <w:sz w:val="28"/>
          <w:szCs w:val="28"/>
        </w:rPr>
        <w:t xml:space="preserve">2,5 km+2,5 km+ 2,5 km </w:t>
      </w:r>
      <w:r w:rsidR="000E1F29">
        <w:rPr>
          <w:sz w:val="28"/>
          <w:szCs w:val="28"/>
        </w:rPr>
        <w:t xml:space="preserve"> tillegg 0,30 min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Kvinner 17-19 år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12,5 km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5x 2,5 km L+S+L+S</w:t>
      </w:r>
      <w:r w:rsidR="007239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tillegg 1min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Herrer 17-19 år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15 km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5x 3km  L+S+L+S</w:t>
      </w:r>
      <w:r w:rsidR="007239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tillegg 1min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Kvinner 20-21 år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12,5 km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 xml:space="preserve">5x 2,5km L+S+L+S </w:t>
      </w:r>
      <w:r w:rsidR="007239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tillegg 1min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Menn 20-21 år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 xml:space="preserve">15 km 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5x3km L+S+L+S</w:t>
      </w:r>
      <w:r w:rsidR="007239F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tillegg 1 min</w:t>
      </w:r>
    </w:p>
    <w:p w:rsidR="000E1F29" w:rsidRDefault="000E1F29">
      <w:pPr>
        <w:rPr>
          <w:sz w:val="28"/>
          <w:szCs w:val="28"/>
        </w:rPr>
      </w:pPr>
    </w:p>
    <w:p w:rsidR="000E1F29" w:rsidRDefault="000E1F29">
      <w:pPr>
        <w:rPr>
          <w:sz w:val="28"/>
          <w:szCs w:val="28"/>
        </w:rPr>
      </w:pP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Senior Kvinner</w:t>
      </w:r>
    </w:p>
    <w:p w:rsidR="000E1F29" w:rsidRDefault="000E1F29">
      <w:pPr>
        <w:rPr>
          <w:sz w:val="28"/>
          <w:szCs w:val="28"/>
        </w:rPr>
      </w:pPr>
      <w:r>
        <w:rPr>
          <w:sz w:val="28"/>
          <w:szCs w:val="28"/>
        </w:rPr>
        <w:t>15 km</w:t>
      </w:r>
    </w:p>
    <w:p w:rsidR="000E1F29" w:rsidRDefault="000E1F29">
      <w:pPr>
        <w:rPr>
          <w:sz w:val="28"/>
          <w:szCs w:val="28"/>
        </w:rPr>
      </w:pPr>
      <w:r w:rsidRPr="000E1F29">
        <w:rPr>
          <w:sz w:val="28"/>
          <w:szCs w:val="28"/>
        </w:rPr>
        <w:t>5x 3km</w:t>
      </w:r>
      <w:r w:rsidRPr="000E1F29">
        <w:rPr>
          <w:sz w:val="28"/>
          <w:szCs w:val="28"/>
        </w:rPr>
        <w:tab/>
        <w:t>L+S+L+S</w:t>
      </w:r>
      <w:r w:rsidR="007239F2">
        <w:rPr>
          <w:sz w:val="28"/>
          <w:szCs w:val="28"/>
        </w:rPr>
        <w:t xml:space="preserve">          </w:t>
      </w:r>
      <w:r w:rsidRPr="000E1F29">
        <w:rPr>
          <w:sz w:val="28"/>
          <w:szCs w:val="28"/>
        </w:rPr>
        <w:t xml:space="preserve"> tillegg 1 min</w:t>
      </w:r>
    </w:p>
    <w:p w:rsidR="009149E4" w:rsidRDefault="009149E4">
      <w:pPr>
        <w:rPr>
          <w:sz w:val="28"/>
          <w:szCs w:val="28"/>
        </w:rPr>
      </w:pPr>
      <w:r>
        <w:rPr>
          <w:sz w:val="28"/>
          <w:szCs w:val="28"/>
        </w:rPr>
        <w:t>Senior Menn</w:t>
      </w:r>
    </w:p>
    <w:p w:rsidR="009149E4" w:rsidRDefault="009149E4">
      <w:pPr>
        <w:rPr>
          <w:sz w:val="28"/>
          <w:szCs w:val="28"/>
        </w:rPr>
      </w:pPr>
      <w:r>
        <w:rPr>
          <w:sz w:val="28"/>
          <w:szCs w:val="28"/>
        </w:rPr>
        <w:t>20 km</w:t>
      </w:r>
    </w:p>
    <w:p w:rsidR="009149E4" w:rsidRPr="000E1F29" w:rsidRDefault="009149E4">
      <w:pPr>
        <w:rPr>
          <w:sz w:val="28"/>
          <w:szCs w:val="28"/>
        </w:rPr>
      </w:pPr>
      <w:r>
        <w:rPr>
          <w:sz w:val="28"/>
          <w:szCs w:val="28"/>
        </w:rPr>
        <w:t>5x (3+1km)  L+S+L+S</w:t>
      </w:r>
      <w:r w:rsidR="007239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tillegg 1 min</w:t>
      </w:r>
    </w:p>
    <w:p w:rsidR="000E1F29" w:rsidRPr="000E1F29" w:rsidRDefault="000E1F29">
      <w:pPr>
        <w:rPr>
          <w:sz w:val="28"/>
          <w:szCs w:val="28"/>
        </w:rPr>
      </w:pPr>
    </w:p>
    <w:p w:rsidR="00162EBF" w:rsidRPr="000E1F29" w:rsidRDefault="00162EBF">
      <w:pPr>
        <w:rPr>
          <w:sz w:val="28"/>
          <w:szCs w:val="28"/>
        </w:rPr>
      </w:pPr>
    </w:p>
    <w:p w:rsidR="00162EBF" w:rsidRDefault="00D77F7F">
      <w:pPr>
        <w:rPr>
          <w:sz w:val="28"/>
          <w:szCs w:val="28"/>
        </w:rPr>
      </w:pPr>
      <w:r>
        <w:rPr>
          <w:sz w:val="28"/>
          <w:szCs w:val="28"/>
        </w:rPr>
        <w:t>Lørdag  8 april</w:t>
      </w:r>
      <w:r w:rsidR="00162EBF">
        <w:rPr>
          <w:sz w:val="28"/>
          <w:szCs w:val="28"/>
        </w:rPr>
        <w:t xml:space="preserve"> 2017  Sprint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13-14 år gutter og jenter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3 km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1km+1km+1km</w:t>
      </w:r>
      <w:r>
        <w:rPr>
          <w:sz w:val="28"/>
          <w:szCs w:val="28"/>
        </w:rPr>
        <w:tab/>
      </w:r>
      <w:r w:rsidR="007239F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strafferunde 100m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15-16 år Jenter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4km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 xml:space="preserve">2km+1km+1km </w:t>
      </w:r>
      <w:r w:rsidR="007239F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strafferunde 100km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15-16 år Gutter</w:t>
      </w:r>
    </w:p>
    <w:p w:rsidR="00162EBF" w:rsidRDefault="00162EBF">
      <w:pPr>
        <w:rPr>
          <w:sz w:val="28"/>
          <w:szCs w:val="28"/>
        </w:rPr>
      </w:pPr>
      <w:r>
        <w:rPr>
          <w:sz w:val="28"/>
          <w:szCs w:val="28"/>
        </w:rPr>
        <w:t>5 km</w:t>
      </w:r>
    </w:p>
    <w:p w:rsidR="00162EBF" w:rsidRDefault="00CA69FB">
      <w:pPr>
        <w:rPr>
          <w:sz w:val="28"/>
          <w:szCs w:val="28"/>
        </w:rPr>
      </w:pPr>
      <w:r>
        <w:rPr>
          <w:sz w:val="28"/>
          <w:szCs w:val="28"/>
        </w:rPr>
        <w:t>2km+2km+1km</w:t>
      </w:r>
      <w:r>
        <w:rPr>
          <w:sz w:val="28"/>
          <w:szCs w:val="28"/>
        </w:rPr>
        <w:tab/>
      </w:r>
      <w:r w:rsidR="0072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strafferu</w:t>
      </w:r>
      <w:r w:rsidR="00162EBF">
        <w:rPr>
          <w:sz w:val="28"/>
          <w:szCs w:val="28"/>
        </w:rPr>
        <w:t>nde 100</w:t>
      </w:r>
      <w:r>
        <w:rPr>
          <w:sz w:val="28"/>
          <w:szCs w:val="28"/>
        </w:rPr>
        <w:t>m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>Menn 17-19 år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>7,5 km</w:t>
      </w:r>
    </w:p>
    <w:p w:rsidR="00CA69FB" w:rsidRDefault="00920348">
      <w:pPr>
        <w:rPr>
          <w:sz w:val="28"/>
          <w:szCs w:val="28"/>
        </w:rPr>
      </w:pPr>
      <w:r>
        <w:rPr>
          <w:sz w:val="28"/>
          <w:szCs w:val="28"/>
        </w:rPr>
        <w:t xml:space="preserve"> 3x 2,5 km </w:t>
      </w:r>
      <w:r w:rsidR="00CA69FB">
        <w:rPr>
          <w:sz w:val="28"/>
          <w:szCs w:val="28"/>
        </w:rPr>
        <w:t xml:space="preserve"> L+S </w:t>
      </w:r>
      <w:r w:rsidR="007239F2">
        <w:rPr>
          <w:sz w:val="28"/>
          <w:szCs w:val="28"/>
        </w:rPr>
        <w:t xml:space="preserve">                      </w:t>
      </w:r>
      <w:r w:rsidR="00CA69FB">
        <w:rPr>
          <w:sz w:val="28"/>
          <w:szCs w:val="28"/>
        </w:rPr>
        <w:t xml:space="preserve"> strafferunde 150m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 xml:space="preserve">Kvinner 17-19 år  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>6 km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 xml:space="preserve">2km+2km+2km  L+S </w:t>
      </w:r>
      <w:r w:rsidR="007239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strafferunde 150m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Menn 20-21 år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>10 km</w:t>
      </w:r>
    </w:p>
    <w:p w:rsidR="00CA69FB" w:rsidRDefault="00920348">
      <w:pPr>
        <w:rPr>
          <w:sz w:val="28"/>
          <w:szCs w:val="28"/>
        </w:rPr>
      </w:pPr>
      <w:r>
        <w:rPr>
          <w:sz w:val="28"/>
          <w:szCs w:val="28"/>
        </w:rPr>
        <w:t xml:space="preserve">3x 3,3 km  </w:t>
      </w:r>
      <w:r w:rsidR="00CA69FB">
        <w:rPr>
          <w:sz w:val="28"/>
          <w:szCs w:val="28"/>
        </w:rPr>
        <w:t xml:space="preserve"> L+S </w:t>
      </w:r>
      <w:r w:rsidR="007239F2">
        <w:rPr>
          <w:sz w:val="28"/>
          <w:szCs w:val="28"/>
        </w:rPr>
        <w:t xml:space="preserve">                         </w:t>
      </w:r>
      <w:r w:rsidR="00CA69FB">
        <w:rPr>
          <w:sz w:val="28"/>
          <w:szCs w:val="28"/>
        </w:rPr>
        <w:t>strafferunde 150 m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>Kvinner 20-21 år</w:t>
      </w:r>
    </w:p>
    <w:p w:rsidR="00920348" w:rsidRDefault="00920348">
      <w:pPr>
        <w:rPr>
          <w:sz w:val="28"/>
          <w:szCs w:val="28"/>
        </w:rPr>
      </w:pPr>
      <w:r>
        <w:rPr>
          <w:sz w:val="28"/>
          <w:szCs w:val="28"/>
        </w:rPr>
        <w:t>7,5 km</w:t>
      </w:r>
    </w:p>
    <w:p w:rsidR="00CA69FB" w:rsidRDefault="00920348">
      <w:pPr>
        <w:rPr>
          <w:sz w:val="28"/>
          <w:szCs w:val="28"/>
        </w:rPr>
      </w:pPr>
      <w:r>
        <w:rPr>
          <w:sz w:val="28"/>
          <w:szCs w:val="28"/>
        </w:rPr>
        <w:t>3x 2,5 km</w:t>
      </w:r>
      <w:r w:rsidR="00CA69FB">
        <w:rPr>
          <w:sz w:val="28"/>
          <w:szCs w:val="28"/>
        </w:rPr>
        <w:t xml:space="preserve">  L+S </w:t>
      </w:r>
      <w:r w:rsidR="007239F2">
        <w:rPr>
          <w:sz w:val="28"/>
          <w:szCs w:val="28"/>
        </w:rPr>
        <w:t xml:space="preserve">                          </w:t>
      </w:r>
      <w:r w:rsidR="00CA69FB">
        <w:rPr>
          <w:sz w:val="28"/>
          <w:szCs w:val="28"/>
        </w:rPr>
        <w:t xml:space="preserve"> strafferunde  150m</w:t>
      </w:r>
    </w:p>
    <w:p w:rsidR="00CA69FB" w:rsidRDefault="00CA69FB">
      <w:pPr>
        <w:rPr>
          <w:sz w:val="28"/>
          <w:szCs w:val="28"/>
        </w:rPr>
      </w:pPr>
      <w:r>
        <w:rPr>
          <w:sz w:val="28"/>
          <w:szCs w:val="28"/>
        </w:rPr>
        <w:t>Menn Senior</w:t>
      </w:r>
    </w:p>
    <w:p w:rsidR="00CA69FB" w:rsidRDefault="00C4726C">
      <w:pPr>
        <w:rPr>
          <w:sz w:val="28"/>
          <w:szCs w:val="28"/>
        </w:rPr>
      </w:pPr>
      <w:r>
        <w:rPr>
          <w:sz w:val="28"/>
          <w:szCs w:val="28"/>
        </w:rPr>
        <w:t>10 km</w:t>
      </w:r>
    </w:p>
    <w:p w:rsidR="00C4726C" w:rsidRDefault="00920348">
      <w:pPr>
        <w:rPr>
          <w:sz w:val="28"/>
          <w:szCs w:val="28"/>
        </w:rPr>
      </w:pPr>
      <w:r>
        <w:rPr>
          <w:sz w:val="28"/>
          <w:szCs w:val="28"/>
        </w:rPr>
        <w:t xml:space="preserve">3x 3,3 km </w:t>
      </w:r>
      <w:r w:rsidR="00C4726C">
        <w:rPr>
          <w:sz w:val="28"/>
          <w:szCs w:val="28"/>
        </w:rPr>
        <w:t xml:space="preserve"> L+S </w:t>
      </w:r>
      <w:r w:rsidR="007239F2">
        <w:rPr>
          <w:sz w:val="28"/>
          <w:szCs w:val="28"/>
        </w:rPr>
        <w:t xml:space="preserve">                         </w:t>
      </w:r>
      <w:r w:rsidR="00C4726C">
        <w:rPr>
          <w:sz w:val="28"/>
          <w:szCs w:val="28"/>
        </w:rPr>
        <w:t xml:space="preserve"> strafferunde 150m</w:t>
      </w:r>
    </w:p>
    <w:p w:rsidR="00C4726C" w:rsidRDefault="00C4726C">
      <w:pPr>
        <w:rPr>
          <w:sz w:val="28"/>
          <w:szCs w:val="28"/>
        </w:rPr>
      </w:pPr>
      <w:r>
        <w:rPr>
          <w:sz w:val="28"/>
          <w:szCs w:val="28"/>
        </w:rPr>
        <w:t>Kvinner Senior</w:t>
      </w:r>
    </w:p>
    <w:p w:rsidR="00C4726C" w:rsidRDefault="00C4726C">
      <w:pPr>
        <w:rPr>
          <w:sz w:val="28"/>
          <w:szCs w:val="28"/>
        </w:rPr>
      </w:pPr>
      <w:r>
        <w:rPr>
          <w:sz w:val="28"/>
          <w:szCs w:val="28"/>
        </w:rPr>
        <w:t>7,5km</w:t>
      </w:r>
    </w:p>
    <w:p w:rsidR="00C4726C" w:rsidRDefault="00920348">
      <w:pPr>
        <w:rPr>
          <w:sz w:val="28"/>
          <w:szCs w:val="28"/>
        </w:rPr>
      </w:pPr>
      <w:r>
        <w:rPr>
          <w:sz w:val="28"/>
          <w:szCs w:val="28"/>
        </w:rPr>
        <w:t>3x 2,5 km</w:t>
      </w:r>
      <w:r w:rsidR="00C4726C">
        <w:rPr>
          <w:sz w:val="28"/>
          <w:szCs w:val="28"/>
        </w:rPr>
        <w:t xml:space="preserve">  L+S</w:t>
      </w:r>
      <w:r w:rsidR="007239F2">
        <w:rPr>
          <w:sz w:val="28"/>
          <w:szCs w:val="28"/>
        </w:rPr>
        <w:t xml:space="preserve">                          </w:t>
      </w:r>
      <w:r w:rsidR="00C4726C">
        <w:rPr>
          <w:sz w:val="28"/>
          <w:szCs w:val="28"/>
        </w:rPr>
        <w:t xml:space="preserve"> strafferunde 150m</w:t>
      </w:r>
    </w:p>
    <w:p w:rsidR="00C4726C" w:rsidRDefault="00C4726C">
      <w:pPr>
        <w:rPr>
          <w:sz w:val="28"/>
          <w:szCs w:val="28"/>
        </w:rPr>
      </w:pPr>
      <w:r>
        <w:rPr>
          <w:sz w:val="28"/>
          <w:szCs w:val="28"/>
        </w:rPr>
        <w:t>Søndag 9 april Fellesstart</w:t>
      </w:r>
    </w:p>
    <w:p w:rsidR="00C4726C" w:rsidRDefault="00C4726C">
      <w:pPr>
        <w:rPr>
          <w:sz w:val="28"/>
          <w:szCs w:val="28"/>
        </w:rPr>
      </w:pPr>
      <w:r>
        <w:rPr>
          <w:sz w:val="28"/>
          <w:szCs w:val="28"/>
        </w:rPr>
        <w:t>Klasser</w:t>
      </w:r>
      <w:r w:rsidR="0092034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Runder </w:t>
      </w:r>
      <w:r w:rsidR="00920348">
        <w:rPr>
          <w:sz w:val="28"/>
          <w:szCs w:val="28"/>
        </w:rPr>
        <w:t xml:space="preserve">    </w:t>
      </w:r>
      <w:r>
        <w:rPr>
          <w:sz w:val="28"/>
          <w:szCs w:val="28"/>
        </w:rPr>
        <w:t>Totallengde</w:t>
      </w:r>
      <w:r w:rsidR="009203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Skyting</w:t>
      </w:r>
    </w:p>
    <w:p w:rsidR="00C4726C" w:rsidRDefault="00C4726C">
      <w:pPr>
        <w:rPr>
          <w:sz w:val="28"/>
          <w:szCs w:val="28"/>
        </w:rPr>
      </w:pPr>
      <w:r>
        <w:rPr>
          <w:sz w:val="28"/>
          <w:szCs w:val="28"/>
        </w:rPr>
        <w:t>Menn 17-19 år</w:t>
      </w:r>
      <w:r w:rsidR="00920348">
        <w:rPr>
          <w:sz w:val="28"/>
          <w:szCs w:val="28"/>
        </w:rPr>
        <w:t xml:space="preserve">     </w:t>
      </w:r>
      <w:r w:rsidR="00ED691A">
        <w:rPr>
          <w:sz w:val="28"/>
          <w:szCs w:val="28"/>
        </w:rPr>
        <w:t xml:space="preserve"> 5x 2km </w:t>
      </w:r>
      <w:r w:rsidR="00920348">
        <w:rPr>
          <w:sz w:val="28"/>
          <w:szCs w:val="28"/>
        </w:rPr>
        <w:t xml:space="preserve">      </w:t>
      </w:r>
      <w:r w:rsidR="00ED691A">
        <w:rPr>
          <w:sz w:val="28"/>
          <w:szCs w:val="28"/>
        </w:rPr>
        <w:t>10km</w:t>
      </w:r>
      <w:r w:rsidR="00920348">
        <w:rPr>
          <w:sz w:val="28"/>
          <w:szCs w:val="28"/>
        </w:rPr>
        <w:t xml:space="preserve">            </w:t>
      </w:r>
      <w:r w:rsidR="00ED691A">
        <w:rPr>
          <w:sz w:val="28"/>
          <w:szCs w:val="28"/>
        </w:rPr>
        <w:t xml:space="preserve"> L+L+S+S</w:t>
      </w:r>
    </w:p>
    <w:p w:rsidR="00ED691A" w:rsidRDefault="00ED691A">
      <w:pPr>
        <w:rPr>
          <w:sz w:val="28"/>
          <w:szCs w:val="28"/>
        </w:rPr>
      </w:pPr>
      <w:r>
        <w:rPr>
          <w:sz w:val="28"/>
          <w:szCs w:val="28"/>
        </w:rPr>
        <w:t>Kvinner 17-19 år</w:t>
      </w:r>
      <w:r w:rsidR="009203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 x1,5 km</w:t>
      </w:r>
      <w:r w:rsidR="0092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7,5 km</w:t>
      </w:r>
      <w:r w:rsidR="0092034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L+L+S+S</w:t>
      </w:r>
    </w:p>
    <w:p w:rsidR="00ED691A" w:rsidRDefault="00ED691A">
      <w:pPr>
        <w:rPr>
          <w:sz w:val="28"/>
          <w:szCs w:val="28"/>
        </w:rPr>
      </w:pPr>
      <w:r>
        <w:rPr>
          <w:sz w:val="28"/>
          <w:szCs w:val="28"/>
        </w:rPr>
        <w:t>Menn 20-21 år</w:t>
      </w:r>
      <w:r w:rsidR="009203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5x 2,5 km</w:t>
      </w:r>
      <w:r w:rsidR="0092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12,5 km</w:t>
      </w:r>
      <w:r w:rsidR="009203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L+L+S+S</w:t>
      </w:r>
    </w:p>
    <w:p w:rsidR="00ED691A" w:rsidRDefault="00ED691A">
      <w:pPr>
        <w:rPr>
          <w:sz w:val="28"/>
          <w:szCs w:val="28"/>
        </w:rPr>
      </w:pPr>
      <w:r>
        <w:rPr>
          <w:sz w:val="28"/>
          <w:szCs w:val="28"/>
        </w:rPr>
        <w:t>Kvinner 20-21 år</w:t>
      </w:r>
      <w:r w:rsidR="009203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821E0">
        <w:rPr>
          <w:sz w:val="28"/>
          <w:szCs w:val="28"/>
        </w:rPr>
        <w:t xml:space="preserve"> 5x2 km </w:t>
      </w:r>
      <w:r w:rsidR="00920348">
        <w:rPr>
          <w:sz w:val="28"/>
          <w:szCs w:val="28"/>
        </w:rPr>
        <w:t xml:space="preserve">     </w:t>
      </w:r>
      <w:r w:rsidR="00D821E0">
        <w:rPr>
          <w:sz w:val="28"/>
          <w:szCs w:val="28"/>
        </w:rPr>
        <w:t>10 km</w:t>
      </w:r>
      <w:r w:rsidR="00920348">
        <w:rPr>
          <w:sz w:val="28"/>
          <w:szCs w:val="28"/>
        </w:rPr>
        <w:t xml:space="preserve">           </w:t>
      </w:r>
      <w:r w:rsidR="00D821E0">
        <w:rPr>
          <w:sz w:val="28"/>
          <w:szCs w:val="28"/>
        </w:rPr>
        <w:t xml:space="preserve"> L+L+S+S</w:t>
      </w:r>
    </w:p>
    <w:p w:rsidR="00ED691A" w:rsidRPr="00D821E0" w:rsidRDefault="00ED691A">
      <w:pPr>
        <w:rPr>
          <w:sz w:val="28"/>
          <w:szCs w:val="28"/>
          <w:lang w:val="en-US"/>
        </w:rPr>
      </w:pPr>
      <w:proofErr w:type="spellStart"/>
      <w:r w:rsidRPr="00D821E0">
        <w:rPr>
          <w:sz w:val="28"/>
          <w:szCs w:val="28"/>
          <w:lang w:val="en-US"/>
        </w:rPr>
        <w:t>Menn</w:t>
      </w:r>
      <w:proofErr w:type="spellEnd"/>
      <w:r w:rsidRPr="00D821E0">
        <w:rPr>
          <w:sz w:val="28"/>
          <w:szCs w:val="28"/>
          <w:lang w:val="en-US"/>
        </w:rPr>
        <w:t xml:space="preserve"> senior  </w:t>
      </w:r>
      <w:r w:rsidR="00920348">
        <w:rPr>
          <w:sz w:val="28"/>
          <w:szCs w:val="28"/>
          <w:lang w:val="en-US"/>
        </w:rPr>
        <w:t xml:space="preserve">          </w:t>
      </w:r>
      <w:r w:rsidRPr="00D821E0">
        <w:rPr>
          <w:sz w:val="28"/>
          <w:szCs w:val="28"/>
          <w:lang w:val="en-US"/>
        </w:rPr>
        <w:t>5x 3Km</w:t>
      </w:r>
      <w:r w:rsidR="00920348">
        <w:rPr>
          <w:sz w:val="28"/>
          <w:szCs w:val="28"/>
          <w:lang w:val="en-US"/>
        </w:rPr>
        <w:t xml:space="preserve">     </w:t>
      </w:r>
      <w:r w:rsidRPr="00D821E0">
        <w:rPr>
          <w:sz w:val="28"/>
          <w:szCs w:val="28"/>
          <w:lang w:val="en-US"/>
        </w:rPr>
        <w:t xml:space="preserve"> 15 km </w:t>
      </w:r>
      <w:r w:rsidR="00920348">
        <w:rPr>
          <w:sz w:val="28"/>
          <w:szCs w:val="28"/>
          <w:lang w:val="en-US"/>
        </w:rPr>
        <w:t xml:space="preserve">           </w:t>
      </w:r>
      <w:r w:rsidRPr="00D821E0">
        <w:rPr>
          <w:sz w:val="28"/>
          <w:szCs w:val="28"/>
          <w:lang w:val="en-US"/>
        </w:rPr>
        <w:t>L+L+S+S</w:t>
      </w:r>
    </w:p>
    <w:p w:rsidR="00ED691A" w:rsidRDefault="00ED691A">
      <w:pPr>
        <w:rPr>
          <w:sz w:val="28"/>
          <w:szCs w:val="28"/>
        </w:rPr>
      </w:pPr>
      <w:r>
        <w:rPr>
          <w:sz w:val="28"/>
          <w:szCs w:val="28"/>
        </w:rPr>
        <w:t>Kvinner Senior</w:t>
      </w:r>
      <w:r w:rsidR="009203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5x 2.5 km </w:t>
      </w:r>
      <w:r w:rsidR="00920348">
        <w:rPr>
          <w:sz w:val="28"/>
          <w:szCs w:val="28"/>
        </w:rPr>
        <w:t xml:space="preserve">  </w:t>
      </w:r>
      <w:r>
        <w:rPr>
          <w:sz w:val="28"/>
          <w:szCs w:val="28"/>
        </w:rPr>
        <w:t>12.5km</w:t>
      </w:r>
      <w:r w:rsidR="0092034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L+L+S+S</w:t>
      </w:r>
    </w:p>
    <w:p w:rsidR="00ED691A" w:rsidRDefault="00ED691A">
      <w:pPr>
        <w:rPr>
          <w:sz w:val="28"/>
          <w:szCs w:val="28"/>
        </w:rPr>
      </w:pPr>
      <w:r>
        <w:rPr>
          <w:sz w:val="28"/>
          <w:szCs w:val="28"/>
        </w:rPr>
        <w:t>Stafferunder 150m</w:t>
      </w:r>
    </w:p>
    <w:p w:rsidR="003973B6" w:rsidRDefault="003973B6">
      <w:pPr>
        <w:rPr>
          <w:sz w:val="28"/>
          <w:szCs w:val="28"/>
        </w:rPr>
      </w:pPr>
    </w:p>
    <w:p w:rsidR="00920348" w:rsidRDefault="00920348">
      <w:pPr>
        <w:rPr>
          <w:sz w:val="28"/>
          <w:szCs w:val="28"/>
        </w:rPr>
      </w:pPr>
    </w:p>
    <w:p w:rsidR="00920348" w:rsidRDefault="00920348">
      <w:pPr>
        <w:rPr>
          <w:sz w:val="28"/>
          <w:szCs w:val="28"/>
        </w:rPr>
      </w:pPr>
    </w:p>
    <w:p w:rsidR="003973B6" w:rsidRDefault="00ED6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Stafett  søndag 9 april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Jenter 13-16 år 3 x 1km Veksling L+L 3 ekstraskudd pr skyting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3x 1km Veksling  L+L 3 ekstraskudd pr. skyting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3x1km Mål L+L 3 ekstraskudd pr skyting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Gutter 13-16 år 3x 1km Veksling</w:t>
      </w:r>
      <w:r w:rsidR="00173B6B">
        <w:rPr>
          <w:sz w:val="28"/>
          <w:szCs w:val="28"/>
        </w:rPr>
        <w:t xml:space="preserve"> 3 ekstraskudd pr. skyting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3x 1km Veksling</w:t>
      </w:r>
      <w:r w:rsidR="00173B6B">
        <w:rPr>
          <w:sz w:val="28"/>
          <w:szCs w:val="28"/>
        </w:rPr>
        <w:t xml:space="preserve"> 3 ekstraskudd pr, skyting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3x 1km Mål L+L 3 ekstraskudd pr skyting</w:t>
      </w:r>
    </w:p>
    <w:p w:rsidR="003973B6" w:rsidRDefault="003973B6">
      <w:pPr>
        <w:rPr>
          <w:sz w:val="28"/>
          <w:szCs w:val="28"/>
        </w:rPr>
      </w:pPr>
      <w:r>
        <w:rPr>
          <w:sz w:val="28"/>
          <w:szCs w:val="28"/>
        </w:rPr>
        <w:t>’Strafferunder  100m</w:t>
      </w:r>
    </w:p>
    <w:p w:rsidR="00ED691A" w:rsidRPr="00162EBF" w:rsidRDefault="00ED691A">
      <w:pPr>
        <w:rPr>
          <w:sz w:val="28"/>
          <w:szCs w:val="28"/>
        </w:rPr>
      </w:pPr>
    </w:p>
    <w:sectPr w:rsidR="00ED691A" w:rsidRPr="00162EBF" w:rsidSect="00DA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BF"/>
    <w:rsid w:val="000E1F29"/>
    <w:rsid w:val="00162EBF"/>
    <w:rsid w:val="00173B6B"/>
    <w:rsid w:val="003973B6"/>
    <w:rsid w:val="00674659"/>
    <w:rsid w:val="007239F2"/>
    <w:rsid w:val="00875D9D"/>
    <w:rsid w:val="009149E4"/>
    <w:rsid w:val="00920348"/>
    <w:rsid w:val="00A942A0"/>
    <w:rsid w:val="00B718B5"/>
    <w:rsid w:val="00C4726C"/>
    <w:rsid w:val="00C5494B"/>
    <w:rsid w:val="00C67A90"/>
    <w:rsid w:val="00CA69FB"/>
    <w:rsid w:val="00D77F7F"/>
    <w:rsid w:val="00D821E0"/>
    <w:rsid w:val="00DA1A6F"/>
    <w:rsid w:val="00E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17D7-77D1-4AB9-923C-A97CDD90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A006B825</Template>
  <TotalTime>1</TotalTime>
  <Pages>4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Haldis Sellevoll</cp:lastModifiedBy>
  <cp:revision>2</cp:revision>
  <dcterms:created xsi:type="dcterms:W3CDTF">2017-02-13T14:23:00Z</dcterms:created>
  <dcterms:modified xsi:type="dcterms:W3CDTF">2017-02-13T14:23:00Z</dcterms:modified>
</cp:coreProperties>
</file>