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5" w:rsidRDefault="004B7615">
      <w:r>
        <w:t>RESULTATER ” REISAJOGGEN” 23.08.2012</w:t>
      </w:r>
    </w:p>
    <w:p w:rsidR="004B7615" w:rsidRDefault="004B7615">
      <w:r>
        <w:t>1 KM</w:t>
      </w:r>
    </w:p>
    <w:p w:rsidR="004B7615" w:rsidRDefault="004B7615" w:rsidP="00D00290">
      <w:pPr>
        <w:spacing w:line="240" w:lineRule="auto"/>
      </w:pPr>
      <w:r>
        <w:t>Henry Skjønsfjell</w:t>
      </w:r>
      <w:r>
        <w:tab/>
        <w:t>4.30</w:t>
      </w:r>
    </w:p>
    <w:p w:rsidR="004B7615" w:rsidRDefault="004B7615" w:rsidP="00D00290">
      <w:pPr>
        <w:spacing w:line="240" w:lineRule="auto"/>
      </w:pPr>
      <w:r>
        <w:t>Elise johanne Olsen</w:t>
      </w:r>
      <w:r>
        <w:tab/>
        <w:t>6.13</w:t>
      </w:r>
    </w:p>
    <w:p w:rsidR="004B7615" w:rsidRDefault="004B7615" w:rsidP="00D00290">
      <w:pPr>
        <w:spacing w:line="240" w:lineRule="auto"/>
      </w:pPr>
      <w:r>
        <w:t>Theo Isaksen</w:t>
      </w:r>
      <w:r>
        <w:tab/>
      </w:r>
      <w:r>
        <w:tab/>
        <w:t>8.17</w:t>
      </w:r>
    </w:p>
    <w:p w:rsidR="004B7615" w:rsidRDefault="004B7615" w:rsidP="00D00290">
      <w:pPr>
        <w:spacing w:line="240" w:lineRule="auto"/>
      </w:pPr>
      <w:r>
        <w:t>Peter Nystu</w:t>
      </w:r>
      <w:r>
        <w:tab/>
      </w:r>
      <w:r>
        <w:tab/>
        <w:t>6.16</w:t>
      </w:r>
    </w:p>
    <w:p w:rsidR="004B7615" w:rsidRDefault="004B7615" w:rsidP="00D00290">
      <w:pPr>
        <w:spacing w:line="240" w:lineRule="auto"/>
      </w:pPr>
      <w:r>
        <w:t>Perle Nystu</w:t>
      </w:r>
      <w:r>
        <w:tab/>
      </w:r>
      <w:r>
        <w:tab/>
        <w:t>4.31</w:t>
      </w:r>
    </w:p>
    <w:p w:rsidR="004B7615" w:rsidRDefault="004B7615" w:rsidP="00D00290">
      <w:pPr>
        <w:spacing w:line="240" w:lineRule="auto"/>
      </w:pPr>
      <w:r>
        <w:t>Håvard Bjørklund</w:t>
      </w:r>
      <w:r>
        <w:tab/>
        <w:t>4.34</w:t>
      </w:r>
    </w:p>
    <w:p w:rsidR="004B7615" w:rsidRDefault="004B7615" w:rsidP="00D00290">
      <w:pPr>
        <w:spacing w:line="240" w:lineRule="auto"/>
      </w:pPr>
    </w:p>
    <w:p w:rsidR="004B7615" w:rsidRDefault="004B7615" w:rsidP="00D00290">
      <w:pPr>
        <w:spacing w:line="240" w:lineRule="auto"/>
      </w:pPr>
      <w:r>
        <w:t>2.5 KM</w:t>
      </w:r>
    </w:p>
    <w:p w:rsidR="004B7615" w:rsidRDefault="004B7615" w:rsidP="00D00290">
      <w:pPr>
        <w:spacing w:line="240" w:lineRule="auto"/>
      </w:pPr>
      <w:r>
        <w:t>Anna L. Høgbakk</w:t>
      </w:r>
      <w:r>
        <w:tab/>
        <w:t>12.09</w:t>
      </w:r>
    </w:p>
    <w:p w:rsidR="004B7615" w:rsidRDefault="004B7615" w:rsidP="00D00290">
      <w:pPr>
        <w:spacing w:line="240" w:lineRule="auto"/>
      </w:pPr>
      <w:r>
        <w:t>Håkon Dyrstad</w:t>
      </w:r>
      <w:r>
        <w:tab/>
      </w:r>
      <w:r>
        <w:tab/>
        <w:t>12.49</w:t>
      </w:r>
    </w:p>
    <w:p w:rsidR="004B7615" w:rsidRDefault="004B7615" w:rsidP="00D00290">
      <w:pPr>
        <w:spacing w:line="240" w:lineRule="auto"/>
      </w:pPr>
      <w:r>
        <w:t>Storm Bjørklund</w:t>
      </w:r>
      <w:r>
        <w:tab/>
        <w:t>13.39</w:t>
      </w:r>
    </w:p>
    <w:p w:rsidR="004B7615" w:rsidRDefault="004B7615" w:rsidP="00D00290">
      <w:pPr>
        <w:spacing w:line="240" w:lineRule="auto"/>
      </w:pPr>
    </w:p>
    <w:p w:rsidR="004B7615" w:rsidRDefault="004B7615" w:rsidP="00D00290">
      <w:pPr>
        <w:spacing w:line="240" w:lineRule="auto"/>
      </w:pPr>
      <w:r>
        <w:t>4.2 KM</w:t>
      </w:r>
    </w:p>
    <w:p w:rsidR="004B7615" w:rsidRDefault="004B7615" w:rsidP="00D00290">
      <w:pPr>
        <w:spacing w:line="240" w:lineRule="auto"/>
      </w:pPr>
    </w:p>
    <w:p w:rsidR="004B7615" w:rsidRDefault="004B7615" w:rsidP="00D00290">
      <w:pPr>
        <w:spacing w:line="240" w:lineRule="auto"/>
      </w:pPr>
      <w:r>
        <w:t>Erik Valnes</w:t>
      </w:r>
      <w:r>
        <w:tab/>
      </w:r>
      <w:r>
        <w:tab/>
        <w:t>14.25</w:t>
      </w:r>
    </w:p>
    <w:p w:rsidR="004B7615" w:rsidRDefault="004B7615" w:rsidP="00D00290">
      <w:pPr>
        <w:spacing w:line="240" w:lineRule="auto"/>
      </w:pPr>
      <w:r>
        <w:t>Maximillian Bie</w:t>
      </w:r>
      <w:r>
        <w:tab/>
      </w:r>
      <w:r>
        <w:tab/>
        <w:t>14.28</w:t>
      </w:r>
    </w:p>
    <w:p w:rsidR="004B7615" w:rsidRDefault="004B7615" w:rsidP="00D00290">
      <w:pPr>
        <w:spacing w:line="240" w:lineRule="auto"/>
      </w:pPr>
      <w:r>
        <w:t>Vegard Johnsen</w:t>
      </w:r>
      <w:r>
        <w:tab/>
      </w:r>
      <w:r>
        <w:tab/>
        <w:t>14.47</w:t>
      </w:r>
    </w:p>
    <w:p w:rsidR="004B7615" w:rsidRDefault="004B7615" w:rsidP="00D00290">
      <w:pPr>
        <w:spacing w:line="240" w:lineRule="auto"/>
      </w:pPr>
      <w:r>
        <w:t>Ole M. Nesvold</w:t>
      </w:r>
      <w:r>
        <w:tab/>
      </w:r>
      <w:r>
        <w:tab/>
        <w:t>15.54</w:t>
      </w:r>
    </w:p>
    <w:p w:rsidR="004B7615" w:rsidRDefault="004B7615" w:rsidP="00D00290">
      <w:pPr>
        <w:spacing w:line="240" w:lineRule="auto"/>
      </w:pPr>
      <w:r>
        <w:t>Sigurd Dyrstad</w:t>
      </w:r>
      <w:r>
        <w:tab/>
      </w:r>
      <w:r>
        <w:tab/>
        <w:t>16.02</w:t>
      </w:r>
    </w:p>
    <w:p w:rsidR="004B7615" w:rsidRDefault="004B7615" w:rsidP="00D00290">
      <w:pPr>
        <w:spacing w:line="240" w:lineRule="auto"/>
      </w:pPr>
      <w:r>
        <w:t>Jonas Svineng</w:t>
      </w:r>
      <w:r>
        <w:tab/>
      </w:r>
      <w:r>
        <w:tab/>
        <w:t>16.27</w:t>
      </w:r>
    </w:p>
    <w:p w:rsidR="004B7615" w:rsidRDefault="004B7615" w:rsidP="00D00290">
      <w:pPr>
        <w:spacing w:line="240" w:lineRule="auto"/>
      </w:pPr>
      <w:r>
        <w:t>Geir Tomasjord</w:t>
      </w:r>
      <w:r>
        <w:tab/>
      </w:r>
      <w:r>
        <w:tab/>
        <w:t>16.59</w:t>
      </w:r>
    </w:p>
    <w:p w:rsidR="004B7615" w:rsidRDefault="004B7615" w:rsidP="00D00290">
      <w:pPr>
        <w:spacing w:line="240" w:lineRule="auto"/>
      </w:pPr>
      <w:r>
        <w:t>Aslak O.Eira</w:t>
      </w:r>
      <w:r>
        <w:tab/>
      </w:r>
      <w:r>
        <w:tab/>
        <w:t>17.15</w:t>
      </w:r>
    </w:p>
    <w:p w:rsidR="004B7615" w:rsidRDefault="004B7615" w:rsidP="00D00290">
      <w:pPr>
        <w:spacing w:line="240" w:lineRule="auto"/>
      </w:pPr>
      <w:r>
        <w:t>Gard Bjørklund</w:t>
      </w:r>
      <w:r>
        <w:tab/>
      </w:r>
      <w:r>
        <w:tab/>
        <w:t>17.39</w:t>
      </w:r>
    </w:p>
    <w:p w:rsidR="004B7615" w:rsidRDefault="004B7615" w:rsidP="00D00290">
      <w:pPr>
        <w:spacing w:line="240" w:lineRule="auto"/>
      </w:pPr>
      <w:r>
        <w:t>Nils M. Sandelin</w:t>
      </w:r>
      <w:r>
        <w:tab/>
        <w:t>17.47</w:t>
      </w:r>
    </w:p>
    <w:p w:rsidR="004B7615" w:rsidRDefault="004B7615" w:rsidP="00D00290">
      <w:pPr>
        <w:spacing w:line="240" w:lineRule="auto"/>
      </w:pPr>
      <w:r>
        <w:t>Jogseha Abderhalden</w:t>
      </w:r>
      <w:r>
        <w:tab/>
        <w:t>17.50</w:t>
      </w:r>
    </w:p>
    <w:p w:rsidR="004B7615" w:rsidRDefault="004B7615" w:rsidP="00D00290">
      <w:pPr>
        <w:spacing w:line="240" w:lineRule="auto"/>
      </w:pPr>
      <w:r>
        <w:t>Silje Hansen</w:t>
      </w:r>
      <w:r>
        <w:tab/>
      </w:r>
      <w:r>
        <w:tab/>
        <w:t>17.59</w:t>
      </w:r>
    </w:p>
    <w:p w:rsidR="004B7615" w:rsidRDefault="004B7615" w:rsidP="00D00290">
      <w:pPr>
        <w:spacing w:line="240" w:lineRule="auto"/>
      </w:pPr>
      <w:r>
        <w:t>Bjarne Nyvoll</w:t>
      </w:r>
      <w:r>
        <w:tab/>
      </w:r>
      <w:r>
        <w:tab/>
        <w:t>18.03</w:t>
      </w:r>
      <w:r>
        <w:tab/>
      </w:r>
    </w:p>
    <w:p w:rsidR="004B7615" w:rsidRDefault="004B7615" w:rsidP="00D00290">
      <w:pPr>
        <w:spacing w:line="240" w:lineRule="auto"/>
      </w:pPr>
      <w:r>
        <w:t>Anders B. Verstad</w:t>
      </w:r>
      <w:r>
        <w:tab/>
        <w:t>18.20</w:t>
      </w:r>
    </w:p>
    <w:p w:rsidR="004B7615" w:rsidRDefault="004B7615" w:rsidP="00D00290">
      <w:pPr>
        <w:spacing w:line="240" w:lineRule="auto"/>
      </w:pPr>
      <w:r>
        <w:t>Johanne Larsen</w:t>
      </w:r>
      <w:r>
        <w:tab/>
      </w:r>
      <w:r>
        <w:tab/>
        <w:t>18.56</w:t>
      </w:r>
    </w:p>
    <w:p w:rsidR="004B7615" w:rsidRDefault="004B7615" w:rsidP="00D00290">
      <w:pPr>
        <w:spacing w:line="240" w:lineRule="auto"/>
      </w:pPr>
      <w:r>
        <w:t>Knut Bach-Gansmo</w:t>
      </w:r>
      <w:r>
        <w:tab/>
        <w:t>19.01</w:t>
      </w:r>
    </w:p>
    <w:p w:rsidR="004B7615" w:rsidRDefault="004B7615" w:rsidP="00D00290">
      <w:pPr>
        <w:spacing w:line="240" w:lineRule="auto"/>
      </w:pPr>
      <w:r>
        <w:t>Odd Hugo Pedersen</w:t>
      </w:r>
      <w:r>
        <w:tab/>
        <w:t>19.07</w:t>
      </w:r>
    </w:p>
    <w:p w:rsidR="004B7615" w:rsidRDefault="004B7615" w:rsidP="00D00290">
      <w:pPr>
        <w:spacing w:line="240" w:lineRule="auto"/>
      </w:pPr>
      <w:r>
        <w:t>Marit Mikalsen</w:t>
      </w:r>
      <w:r>
        <w:tab/>
      </w:r>
      <w:r>
        <w:tab/>
        <w:t>20.34</w:t>
      </w:r>
    </w:p>
    <w:p w:rsidR="004B7615" w:rsidRDefault="004B7615" w:rsidP="00D00290">
      <w:pPr>
        <w:spacing w:line="240" w:lineRule="auto"/>
      </w:pPr>
      <w:r>
        <w:t>Trond Sandelin</w:t>
      </w:r>
      <w:r>
        <w:tab/>
      </w:r>
      <w:r>
        <w:tab/>
        <w:t>21.27</w:t>
      </w:r>
    </w:p>
    <w:p w:rsidR="004B7615" w:rsidRDefault="004B7615" w:rsidP="00D00290">
      <w:pPr>
        <w:spacing w:line="240" w:lineRule="auto"/>
      </w:pPr>
      <w:r>
        <w:t>Astrid Lund</w:t>
      </w:r>
      <w:r>
        <w:tab/>
      </w:r>
      <w:r>
        <w:tab/>
        <w:t>26.26</w:t>
      </w:r>
    </w:p>
    <w:p w:rsidR="004B7615" w:rsidRDefault="004B7615" w:rsidP="00D00290">
      <w:pPr>
        <w:spacing w:line="240" w:lineRule="auto"/>
      </w:pPr>
      <w:r>
        <w:t>Randi Jensen</w:t>
      </w:r>
      <w:r>
        <w:tab/>
      </w:r>
      <w:r>
        <w:tab/>
        <w:t>26.12</w:t>
      </w:r>
      <w:r>
        <w:tab/>
      </w:r>
    </w:p>
    <w:p w:rsidR="004B7615" w:rsidRDefault="004B7615" w:rsidP="00D00290">
      <w:pPr>
        <w:spacing w:line="240" w:lineRule="auto"/>
      </w:pPr>
    </w:p>
    <w:p w:rsidR="004B7615" w:rsidRDefault="004B7615" w:rsidP="00D00290">
      <w:pPr>
        <w:spacing w:line="240" w:lineRule="auto"/>
      </w:pPr>
      <w:r>
        <w:t>Uten tid</w:t>
      </w:r>
    </w:p>
    <w:p w:rsidR="004B7615" w:rsidRDefault="004B7615" w:rsidP="00D00290">
      <w:pPr>
        <w:spacing w:line="240" w:lineRule="auto"/>
      </w:pPr>
      <w:r>
        <w:t>Hege Hansen</w:t>
      </w:r>
    </w:p>
    <w:p w:rsidR="004B7615" w:rsidRDefault="004B7615" w:rsidP="00D00290">
      <w:pPr>
        <w:spacing w:line="240" w:lineRule="auto"/>
      </w:pPr>
      <w:r>
        <w:t>Henrik Sandelin</w:t>
      </w:r>
    </w:p>
    <w:p w:rsidR="004B7615" w:rsidRDefault="004B7615" w:rsidP="00D00290">
      <w:pPr>
        <w:spacing w:line="240" w:lineRule="auto"/>
      </w:pPr>
      <w:r>
        <w:t>Vibeke Gamst Rydningen</w:t>
      </w:r>
    </w:p>
    <w:p w:rsidR="004B7615" w:rsidRDefault="004B7615" w:rsidP="00D00290">
      <w:pPr>
        <w:spacing w:line="240" w:lineRule="auto"/>
      </w:pPr>
    </w:p>
    <w:p w:rsidR="004B7615" w:rsidRDefault="004B7615" w:rsidP="003421E9">
      <w:pPr>
        <w:spacing w:line="240" w:lineRule="auto"/>
      </w:pPr>
      <w:r>
        <w:t xml:space="preserve">Vinnere av gavekort: </w:t>
      </w:r>
    </w:p>
    <w:p w:rsidR="004B7615" w:rsidRDefault="004B7615" w:rsidP="003421E9">
      <w:pPr>
        <w:spacing w:line="240" w:lineRule="auto"/>
      </w:pPr>
      <w:r>
        <w:t>Hege Hansen</w:t>
      </w:r>
    </w:p>
    <w:p w:rsidR="004B7615" w:rsidRDefault="004B7615" w:rsidP="003421E9">
      <w:pPr>
        <w:spacing w:line="240" w:lineRule="auto"/>
      </w:pPr>
      <w:r>
        <w:t>Henrik Sandelin</w:t>
      </w:r>
    </w:p>
    <w:p w:rsidR="004B7615" w:rsidRDefault="004B7615" w:rsidP="00D00290">
      <w:pPr>
        <w:spacing w:line="240" w:lineRule="auto"/>
      </w:pPr>
    </w:p>
    <w:p w:rsidR="004B7615" w:rsidRDefault="004B7615"/>
    <w:sectPr w:rsidR="004B7615" w:rsidSect="0038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290"/>
    <w:rsid w:val="001D5DF1"/>
    <w:rsid w:val="003421E9"/>
    <w:rsid w:val="00381041"/>
    <w:rsid w:val="004B7615"/>
    <w:rsid w:val="004D3DED"/>
    <w:rsid w:val="006B465C"/>
    <w:rsid w:val="008D444C"/>
    <w:rsid w:val="00C33571"/>
    <w:rsid w:val="00D00290"/>
    <w:rsid w:val="00F8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130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RESULTATER REISAJOGGEN 23</dc:title>
  <dc:subject/>
  <dc:creator>Rydningen Vibeke</dc:creator>
  <cp:keywords/>
  <dc:description/>
  <cp:lastModifiedBy>odd</cp:lastModifiedBy>
  <cp:revision>4</cp:revision>
  <dcterms:created xsi:type="dcterms:W3CDTF">2012-08-24T06:36:00Z</dcterms:created>
  <dcterms:modified xsi:type="dcterms:W3CDTF">2012-08-24T06:48:00Z</dcterms:modified>
</cp:coreProperties>
</file>