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19" w:rsidRDefault="001B2419">
      <w:r>
        <w:t>Reisajoggen 14.juni</w:t>
      </w:r>
    </w:p>
    <w:p w:rsidR="001B2419" w:rsidRDefault="001B2419" w:rsidP="00C53032">
      <w:pPr>
        <w:pStyle w:val="NoSpacing"/>
      </w:pPr>
      <w:r>
        <w:t>1 KM</w:t>
      </w:r>
    </w:p>
    <w:p w:rsidR="001B2419" w:rsidRDefault="001B2419" w:rsidP="00C53032">
      <w:pPr>
        <w:pStyle w:val="NoSpacing"/>
      </w:pPr>
      <w:r>
        <w:t>Adrian Rydningen      4,37</w:t>
      </w:r>
    </w:p>
    <w:p w:rsidR="001B2419" w:rsidRDefault="001B2419" w:rsidP="00C53032">
      <w:pPr>
        <w:pStyle w:val="NoSpacing"/>
      </w:pPr>
      <w:r>
        <w:t>Rolf Martin Johansen  5,10</w:t>
      </w:r>
    </w:p>
    <w:p w:rsidR="001B2419" w:rsidRDefault="001B2419" w:rsidP="00C53032">
      <w:pPr>
        <w:pStyle w:val="NoSpacing"/>
      </w:pPr>
      <w:r>
        <w:t>Henry Skjønsfjell    4,33</w:t>
      </w:r>
    </w:p>
    <w:p w:rsidR="001B2419" w:rsidRDefault="001B2419" w:rsidP="00C53032">
      <w:pPr>
        <w:pStyle w:val="NoSpacing"/>
      </w:pPr>
      <w:r>
        <w:t>Magnus Jansson   8,46</w:t>
      </w:r>
    </w:p>
    <w:p w:rsidR="001B2419" w:rsidRDefault="001B2419" w:rsidP="00C53032">
      <w:pPr>
        <w:pStyle w:val="NoSpacing"/>
      </w:pPr>
      <w:r>
        <w:t>Isak J Bjørkli          6,25</w:t>
      </w:r>
    </w:p>
    <w:p w:rsidR="001B2419" w:rsidRDefault="001B2419" w:rsidP="00C53032">
      <w:pPr>
        <w:pStyle w:val="NoSpacing"/>
      </w:pPr>
      <w:r>
        <w:t>Marius Bergland    5,37</w:t>
      </w:r>
    </w:p>
    <w:p w:rsidR="001B2419" w:rsidRDefault="001B2419" w:rsidP="00C53032">
      <w:pPr>
        <w:pStyle w:val="NoSpacing"/>
      </w:pPr>
      <w:r>
        <w:t>Anders Bergland    5,39</w:t>
      </w:r>
    </w:p>
    <w:p w:rsidR="001B2419" w:rsidRDefault="001B2419" w:rsidP="00C53032">
      <w:pPr>
        <w:pStyle w:val="NoSpacing"/>
      </w:pPr>
      <w:r>
        <w:t>Halvar Hermansen  10,07</w:t>
      </w:r>
    </w:p>
    <w:p w:rsidR="001B2419" w:rsidRDefault="001B2419" w:rsidP="00C53032">
      <w:pPr>
        <w:pStyle w:val="NoSpacing"/>
      </w:pPr>
      <w:r>
        <w:t>Brage Berglund        9,40</w:t>
      </w:r>
    </w:p>
    <w:p w:rsidR="001B2419" w:rsidRDefault="001B2419" w:rsidP="00C53032">
      <w:pPr>
        <w:pStyle w:val="NoSpacing"/>
      </w:pPr>
      <w:r>
        <w:t>Lars Erling Fjellstad  4,59</w:t>
      </w:r>
    </w:p>
    <w:p w:rsidR="001B2419" w:rsidRDefault="001B2419" w:rsidP="00C53032">
      <w:pPr>
        <w:pStyle w:val="NoSpacing"/>
      </w:pPr>
      <w:r>
        <w:t>Ingrid Kristiansen     8,26</w:t>
      </w:r>
    </w:p>
    <w:p w:rsidR="001B2419" w:rsidRDefault="001B2419" w:rsidP="00C53032">
      <w:pPr>
        <w:pStyle w:val="NoSpacing"/>
      </w:pPr>
      <w:r>
        <w:t>Mali Sofie Hansen    8,25</w:t>
      </w:r>
    </w:p>
    <w:p w:rsidR="001B2419" w:rsidRDefault="001B2419" w:rsidP="00C53032">
      <w:pPr>
        <w:pStyle w:val="NoSpacing"/>
      </w:pPr>
      <w:r>
        <w:t>Erle Marie Hansen   9,04</w:t>
      </w:r>
    </w:p>
    <w:p w:rsidR="001B2419" w:rsidRDefault="001B2419" w:rsidP="00C53032">
      <w:pPr>
        <w:pStyle w:val="NoSpacing"/>
      </w:pPr>
      <w:r>
        <w:t>Emil Brattland         7,08</w:t>
      </w:r>
    </w:p>
    <w:p w:rsidR="001B2419" w:rsidRDefault="001B2419" w:rsidP="00C53032">
      <w:pPr>
        <w:pStyle w:val="NoSpacing"/>
      </w:pPr>
      <w:r>
        <w:t>Sivert Brattland      16,50</w:t>
      </w:r>
    </w:p>
    <w:p w:rsidR="001B2419" w:rsidRDefault="001B2419" w:rsidP="00C53032">
      <w:pPr>
        <w:pStyle w:val="NoSpacing"/>
      </w:pPr>
      <w:r>
        <w:t>Jim Brattland           16,50</w:t>
      </w:r>
    </w:p>
    <w:p w:rsidR="001B2419" w:rsidRDefault="001B2419" w:rsidP="00C53032">
      <w:pPr>
        <w:pStyle w:val="NoSpacing"/>
      </w:pPr>
      <w:r>
        <w:t>Oda Agnete Birkelund  7,43</w:t>
      </w:r>
    </w:p>
    <w:p w:rsidR="001B2419" w:rsidRDefault="001B2419" w:rsidP="00C53032">
      <w:pPr>
        <w:pStyle w:val="NoSpacing"/>
      </w:pPr>
      <w:r>
        <w:t>Emma Johanne Nyvoll  7,43</w:t>
      </w:r>
    </w:p>
    <w:p w:rsidR="001B2419" w:rsidRDefault="001B2419" w:rsidP="00C53032">
      <w:pPr>
        <w:pStyle w:val="NoSpacing"/>
      </w:pPr>
      <w:r>
        <w:t>Håvard Bjørklund         4,38</w:t>
      </w:r>
    </w:p>
    <w:p w:rsidR="001B2419" w:rsidRDefault="001B2419" w:rsidP="00C53032">
      <w:pPr>
        <w:pStyle w:val="NoSpacing"/>
      </w:pPr>
      <w:r>
        <w:t>Storm Bjørklund          5,02</w:t>
      </w:r>
    </w:p>
    <w:p w:rsidR="001B2419" w:rsidRDefault="001B2419" w:rsidP="00C53032">
      <w:pPr>
        <w:pStyle w:val="NoSpacing"/>
      </w:pPr>
      <w:r>
        <w:t>Scott Isaksen                5,02</w:t>
      </w:r>
    </w:p>
    <w:p w:rsidR="001B2419" w:rsidRDefault="001B2419" w:rsidP="00C53032">
      <w:pPr>
        <w:pStyle w:val="NoSpacing"/>
      </w:pPr>
      <w:r>
        <w:t>Theo Isaksen                8,15</w:t>
      </w:r>
    </w:p>
    <w:p w:rsidR="001B2419" w:rsidRDefault="001B2419" w:rsidP="00C53032">
      <w:pPr>
        <w:pStyle w:val="NoSpacing"/>
      </w:pPr>
      <w:r>
        <w:t>Oskar Elias Johansen    5,46</w:t>
      </w:r>
    </w:p>
    <w:p w:rsidR="001B2419" w:rsidRDefault="001B2419" w:rsidP="00C53032">
      <w:pPr>
        <w:pStyle w:val="NoSpacing"/>
      </w:pPr>
      <w:r>
        <w:t>Oskar Andre Brakstad   7,56</w:t>
      </w:r>
    </w:p>
    <w:p w:rsidR="001B2419" w:rsidRDefault="001B2419" w:rsidP="00C53032">
      <w:pPr>
        <w:pStyle w:val="NoSpacing"/>
      </w:pPr>
      <w:r>
        <w:t>Aksel Johansen              6,54</w:t>
      </w:r>
    </w:p>
    <w:p w:rsidR="001B2419" w:rsidRDefault="001B2419" w:rsidP="00C53032">
      <w:pPr>
        <w:pStyle w:val="NoSpacing"/>
      </w:pPr>
      <w:r>
        <w:t>Brynjar Berglund           4,56</w:t>
      </w:r>
    </w:p>
    <w:p w:rsidR="001B2419" w:rsidRDefault="001B2419" w:rsidP="00C53032">
      <w:pPr>
        <w:pStyle w:val="NoSpacing"/>
      </w:pPr>
    </w:p>
    <w:p w:rsidR="001B2419" w:rsidRDefault="001B2419" w:rsidP="00C53032">
      <w:pPr>
        <w:pStyle w:val="NoSpacing"/>
      </w:pPr>
      <w:r>
        <w:t>2,5 KM</w:t>
      </w:r>
    </w:p>
    <w:p w:rsidR="001B2419" w:rsidRDefault="001B2419" w:rsidP="00C53032">
      <w:pPr>
        <w:pStyle w:val="NoSpacing"/>
      </w:pPr>
      <w:r>
        <w:t>Hege Hansen       14,33</w:t>
      </w:r>
    </w:p>
    <w:p w:rsidR="001B2419" w:rsidRDefault="001B2419" w:rsidP="00C53032">
      <w:pPr>
        <w:pStyle w:val="NoSpacing"/>
      </w:pPr>
      <w:r>
        <w:t>Ylva Eline Johansen  14,54</w:t>
      </w:r>
    </w:p>
    <w:p w:rsidR="001B2419" w:rsidRDefault="001B2419" w:rsidP="00C53032">
      <w:pPr>
        <w:pStyle w:val="NoSpacing"/>
      </w:pPr>
      <w:r>
        <w:t>Elin B Johansen        15,05</w:t>
      </w:r>
    </w:p>
    <w:p w:rsidR="001B2419" w:rsidRDefault="001B2419" w:rsidP="00C53032">
      <w:pPr>
        <w:pStyle w:val="NoSpacing"/>
      </w:pPr>
      <w:r>
        <w:t>Hanne Fjellstad         16,54</w:t>
      </w:r>
    </w:p>
    <w:p w:rsidR="001B2419" w:rsidRDefault="001B2419" w:rsidP="00C53032">
      <w:pPr>
        <w:pStyle w:val="NoSpacing"/>
      </w:pPr>
    </w:p>
    <w:p w:rsidR="001B2419" w:rsidRDefault="001B2419" w:rsidP="00C53032">
      <w:pPr>
        <w:pStyle w:val="NoSpacing"/>
      </w:pPr>
      <w:r>
        <w:t>4,2 KM</w:t>
      </w:r>
    </w:p>
    <w:p w:rsidR="001B2419" w:rsidRDefault="001B2419" w:rsidP="00C53032">
      <w:pPr>
        <w:pStyle w:val="NoSpacing"/>
      </w:pPr>
      <w:r>
        <w:t>Christoffer Pedersen     14,22</w:t>
      </w:r>
    </w:p>
    <w:p w:rsidR="001B2419" w:rsidRDefault="001B2419" w:rsidP="00C53032">
      <w:pPr>
        <w:pStyle w:val="NoSpacing"/>
      </w:pPr>
      <w:r>
        <w:t>Eirik Farstad                    14,36</w:t>
      </w:r>
    </w:p>
    <w:p w:rsidR="001B2419" w:rsidRDefault="001B2419" w:rsidP="00C53032">
      <w:pPr>
        <w:pStyle w:val="NoSpacing"/>
      </w:pPr>
      <w:r>
        <w:t>Vegard Johnsen              14,36</w:t>
      </w:r>
    </w:p>
    <w:p w:rsidR="001B2419" w:rsidRDefault="001B2419" w:rsidP="00C53032">
      <w:pPr>
        <w:pStyle w:val="NoSpacing"/>
      </w:pPr>
      <w:r>
        <w:t>Rune Strømholt              15,02</w:t>
      </w:r>
    </w:p>
    <w:p w:rsidR="001B2419" w:rsidRDefault="001B2419" w:rsidP="00C53032">
      <w:pPr>
        <w:pStyle w:val="NoSpacing"/>
      </w:pPr>
      <w:r>
        <w:t>Trond Hermansen          15,29</w:t>
      </w:r>
    </w:p>
    <w:p w:rsidR="001B2419" w:rsidRDefault="001B2419" w:rsidP="00C53032">
      <w:pPr>
        <w:pStyle w:val="NoSpacing"/>
      </w:pPr>
      <w:r>
        <w:t>Karl Peter Kristensen     15,47</w:t>
      </w:r>
    </w:p>
    <w:p w:rsidR="001B2419" w:rsidRDefault="001B2419" w:rsidP="00C53032">
      <w:pPr>
        <w:pStyle w:val="NoSpacing"/>
      </w:pPr>
      <w:r>
        <w:t>Espen Li                            15,56</w:t>
      </w:r>
    </w:p>
    <w:p w:rsidR="001B2419" w:rsidRDefault="001B2419" w:rsidP="00C53032">
      <w:pPr>
        <w:pStyle w:val="NoSpacing"/>
      </w:pPr>
      <w:r>
        <w:t>Jonas Boberg Svineng    16,10</w:t>
      </w:r>
    </w:p>
    <w:p w:rsidR="001B2419" w:rsidRDefault="001B2419" w:rsidP="00C53032">
      <w:pPr>
        <w:pStyle w:val="NoSpacing"/>
      </w:pPr>
      <w:r>
        <w:t>Daniel Trosten                16,15</w:t>
      </w:r>
    </w:p>
    <w:p w:rsidR="001B2419" w:rsidRDefault="001B2419" w:rsidP="00C53032">
      <w:pPr>
        <w:pStyle w:val="NoSpacing"/>
      </w:pPr>
      <w:r>
        <w:t>Aqqa Olsen                     16,34</w:t>
      </w:r>
    </w:p>
    <w:p w:rsidR="001B2419" w:rsidRDefault="001B2419" w:rsidP="00C53032">
      <w:pPr>
        <w:pStyle w:val="NoSpacing"/>
      </w:pPr>
      <w:r>
        <w:t>Henrik Henriksen           16,39</w:t>
      </w:r>
    </w:p>
    <w:p w:rsidR="001B2419" w:rsidRDefault="001B2419" w:rsidP="00C53032">
      <w:pPr>
        <w:pStyle w:val="NoSpacing"/>
      </w:pPr>
      <w:r>
        <w:t>Pål Halvor Bjerkli            16,44</w:t>
      </w:r>
    </w:p>
    <w:p w:rsidR="001B2419" w:rsidRDefault="001B2419" w:rsidP="00C53032">
      <w:pPr>
        <w:pStyle w:val="NoSpacing"/>
      </w:pPr>
      <w:r>
        <w:t>Charlott Hallen               16,50</w:t>
      </w:r>
    </w:p>
    <w:p w:rsidR="001B2419" w:rsidRDefault="001B2419" w:rsidP="00C53032">
      <w:pPr>
        <w:pStyle w:val="NoSpacing"/>
      </w:pPr>
      <w:r>
        <w:t>Geir Tomasjord               16,56</w:t>
      </w:r>
    </w:p>
    <w:p w:rsidR="001B2419" w:rsidRDefault="001B2419" w:rsidP="00C53032">
      <w:pPr>
        <w:pStyle w:val="NoSpacing"/>
      </w:pPr>
      <w:r>
        <w:t>Ragnhild F. Andreassen 17,07</w:t>
      </w:r>
    </w:p>
    <w:p w:rsidR="001B2419" w:rsidRDefault="001B2419" w:rsidP="00C53032">
      <w:pPr>
        <w:pStyle w:val="NoSpacing"/>
      </w:pPr>
      <w:r>
        <w:t>Silje Hansen         17,09</w:t>
      </w:r>
    </w:p>
    <w:p w:rsidR="001B2419" w:rsidRDefault="001B2419" w:rsidP="00C53032">
      <w:pPr>
        <w:pStyle w:val="NoSpacing"/>
      </w:pPr>
      <w:r>
        <w:t>Gunhild Bergland 17,36</w:t>
      </w:r>
    </w:p>
    <w:p w:rsidR="001B2419" w:rsidRDefault="001B2419" w:rsidP="00C53032">
      <w:pPr>
        <w:pStyle w:val="NoSpacing"/>
      </w:pPr>
      <w:r>
        <w:t>Bjarne Nyvoll         17,47</w:t>
      </w:r>
    </w:p>
    <w:p w:rsidR="001B2419" w:rsidRDefault="001B2419" w:rsidP="00C53032">
      <w:pPr>
        <w:pStyle w:val="NoSpacing"/>
      </w:pPr>
      <w:r>
        <w:t>Gard Bjørklund      17,54</w:t>
      </w:r>
    </w:p>
    <w:p w:rsidR="001B2419" w:rsidRDefault="001B2419" w:rsidP="00C53032">
      <w:pPr>
        <w:pStyle w:val="NoSpacing"/>
      </w:pPr>
      <w:r>
        <w:t>Trygve Troli            18,14</w:t>
      </w:r>
    </w:p>
    <w:p w:rsidR="001B2419" w:rsidRDefault="001B2419" w:rsidP="00C53032">
      <w:pPr>
        <w:pStyle w:val="NoSpacing"/>
      </w:pPr>
      <w:r>
        <w:t>Per Einar Fjellstad   18,55</w:t>
      </w:r>
    </w:p>
    <w:p w:rsidR="001B2419" w:rsidRDefault="001B2419" w:rsidP="00C53032">
      <w:pPr>
        <w:pStyle w:val="NoSpacing"/>
      </w:pPr>
      <w:r>
        <w:t>Pipaluk Kristensen 18,56</w:t>
      </w:r>
    </w:p>
    <w:p w:rsidR="001B2419" w:rsidRDefault="001B2419" w:rsidP="00C53032">
      <w:pPr>
        <w:pStyle w:val="NoSpacing"/>
      </w:pPr>
      <w:r>
        <w:t>Vibeke G.Rydningen 20.00</w:t>
      </w:r>
    </w:p>
    <w:p w:rsidR="001B2419" w:rsidRDefault="001B2419" w:rsidP="00C53032">
      <w:pPr>
        <w:pStyle w:val="NoSpacing"/>
      </w:pPr>
      <w:r>
        <w:t>Helene Hansen          20,13</w:t>
      </w:r>
    </w:p>
    <w:p w:rsidR="001B2419" w:rsidRDefault="001B2419" w:rsidP="00C53032">
      <w:pPr>
        <w:pStyle w:val="NoSpacing"/>
      </w:pPr>
      <w:r>
        <w:t>Bente Fredriksen      22,12</w:t>
      </w:r>
    </w:p>
    <w:p w:rsidR="001B2419" w:rsidRDefault="001B2419" w:rsidP="00C53032">
      <w:pPr>
        <w:pStyle w:val="NoSpacing"/>
      </w:pPr>
      <w:r>
        <w:t>Astrid Lund               25,21</w:t>
      </w:r>
    </w:p>
    <w:p w:rsidR="001B2419" w:rsidRDefault="001B2419" w:rsidP="00C53032">
      <w:pPr>
        <w:pStyle w:val="NoSpacing"/>
      </w:pPr>
      <w:r>
        <w:t>Rakel Lund Heggelund 25,46</w:t>
      </w:r>
    </w:p>
    <w:p w:rsidR="001B2419" w:rsidRDefault="001B2419" w:rsidP="00C53032">
      <w:pPr>
        <w:pStyle w:val="NoSpacing"/>
      </w:pPr>
    </w:p>
    <w:p w:rsidR="001B2419" w:rsidRDefault="001B2419" w:rsidP="00C53032">
      <w:pPr>
        <w:pStyle w:val="NoSpacing"/>
      </w:pPr>
      <w:r>
        <w:t>Uten tid:</w:t>
      </w:r>
    </w:p>
    <w:p w:rsidR="001B2419" w:rsidRDefault="001B2419" w:rsidP="00C53032">
      <w:pPr>
        <w:pStyle w:val="NoSpacing"/>
      </w:pPr>
      <w:r>
        <w:t>Solbjørg Skjønsfjell</w:t>
      </w:r>
    </w:p>
    <w:p w:rsidR="001B2419" w:rsidRDefault="001B2419" w:rsidP="00C53032">
      <w:pPr>
        <w:pStyle w:val="NoSpacing"/>
      </w:pPr>
      <w:r>
        <w:t>Mari Valentine Skjønsfjell</w:t>
      </w:r>
    </w:p>
    <w:p w:rsidR="001B2419" w:rsidRDefault="001B2419" w:rsidP="00C53032">
      <w:pPr>
        <w:pStyle w:val="NoSpacing"/>
      </w:pPr>
      <w:r>
        <w:t>Asbjørn Molund</w:t>
      </w:r>
    </w:p>
    <w:p w:rsidR="001B2419" w:rsidRDefault="001B2419" w:rsidP="00C53032">
      <w:pPr>
        <w:pStyle w:val="NoSpacing"/>
      </w:pPr>
      <w:r>
        <w:t>Reidun Molund</w:t>
      </w:r>
    </w:p>
    <w:p w:rsidR="001B2419" w:rsidRDefault="001B2419" w:rsidP="00C53032">
      <w:pPr>
        <w:pStyle w:val="NoSpacing"/>
      </w:pPr>
      <w:r>
        <w:t>Ingrid Birkelund</w:t>
      </w:r>
    </w:p>
    <w:p w:rsidR="001B2419" w:rsidRDefault="001B2419" w:rsidP="00C53032">
      <w:pPr>
        <w:pStyle w:val="NoSpacing"/>
      </w:pPr>
      <w:r>
        <w:t>Anders Birkelund</w:t>
      </w:r>
    </w:p>
    <w:p w:rsidR="001B2419" w:rsidRDefault="001B2419" w:rsidP="00C53032">
      <w:pPr>
        <w:pStyle w:val="NoSpacing"/>
      </w:pPr>
      <w:r>
        <w:t>Anja Båtnes</w:t>
      </w:r>
    </w:p>
    <w:p w:rsidR="001B2419" w:rsidRDefault="001B2419" w:rsidP="00C53032">
      <w:pPr>
        <w:pStyle w:val="NoSpacing"/>
      </w:pPr>
      <w:r>
        <w:t>Pernille Båtnes Rasmussen</w:t>
      </w:r>
    </w:p>
    <w:p w:rsidR="001B2419" w:rsidRDefault="001B2419" w:rsidP="00C53032">
      <w:pPr>
        <w:pStyle w:val="NoSpacing"/>
      </w:pPr>
    </w:p>
    <w:p w:rsidR="001B2419" w:rsidRDefault="001B2419" w:rsidP="00C53032">
      <w:pPr>
        <w:pStyle w:val="NoSpacing"/>
      </w:pPr>
      <w:r>
        <w:t>Vinner av gavekort fra MX Nordtro sport: 200,-</w:t>
      </w:r>
    </w:p>
    <w:p w:rsidR="001B2419" w:rsidRDefault="001B2419" w:rsidP="00C53032">
      <w:pPr>
        <w:pStyle w:val="NoSpacing"/>
      </w:pPr>
      <w:r>
        <w:t>Bente Fredriksen</w:t>
      </w:r>
    </w:p>
    <w:p w:rsidR="001B2419" w:rsidRDefault="001B2419" w:rsidP="00C53032">
      <w:pPr>
        <w:pStyle w:val="NoSpacing"/>
      </w:pPr>
      <w:r>
        <w:t>Elin B Johansen</w:t>
      </w:r>
    </w:p>
    <w:sectPr w:rsidR="001B2419" w:rsidSect="00C22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032"/>
    <w:rsid w:val="0004678C"/>
    <w:rsid w:val="000C4AC6"/>
    <w:rsid w:val="00174CEC"/>
    <w:rsid w:val="001B2419"/>
    <w:rsid w:val="003B641D"/>
    <w:rsid w:val="00877A21"/>
    <w:rsid w:val="008C6129"/>
    <w:rsid w:val="00A460F5"/>
    <w:rsid w:val="00C22150"/>
    <w:rsid w:val="00C5118A"/>
    <w:rsid w:val="00C53032"/>
    <w:rsid w:val="00D53CD1"/>
    <w:rsid w:val="00DD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5303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311</Words>
  <Characters>1649</Characters>
  <Application>Microsoft Office Outlook</Application>
  <DocSecurity>0</DocSecurity>
  <Lines>0</Lines>
  <Paragraphs>0</Paragraphs>
  <ScaleCrop>false</ScaleCrop>
  <Company>Troms Fylkeskommne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Reisajoggen 14</dc:title>
  <dc:subject/>
  <dc:creator>Karl-Gunnar Skjønsfjell</dc:creator>
  <cp:keywords/>
  <dc:description/>
  <cp:lastModifiedBy>odd</cp:lastModifiedBy>
  <cp:revision>2</cp:revision>
  <dcterms:created xsi:type="dcterms:W3CDTF">2012-06-14T20:00:00Z</dcterms:created>
  <dcterms:modified xsi:type="dcterms:W3CDTF">2012-06-14T20:00:00Z</dcterms:modified>
</cp:coreProperties>
</file>